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1833" w14:textId="77777777" w:rsidR="009C3321" w:rsidRPr="00535F3A" w:rsidRDefault="009C3321" w:rsidP="009C3321">
      <w:pPr>
        <w:jc w:val="center"/>
        <w:rPr>
          <w:b/>
        </w:rPr>
      </w:pPr>
      <w:commentRangeStart w:id="0"/>
      <w:commentRangeStart w:id="1"/>
      <w:r w:rsidRPr="00535F3A">
        <w:rPr>
          <w:b/>
        </w:rPr>
        <w:t>OBCHODNÍ PODMÍNKY</w:t>
      </w:r>
      <w:commentRangeEnd w:id="0"/>
      <w:r w:rsidRPr="00535F3A">
        <w:rPr>
          <w:rStyle w:val="Odkaznakoment"/>
          <w:rFonts w:eastAsia="HG Mincho Light J"/>
          <w:color w:val="000000"/>
          <w:sz w:val="24"/>
          <w:lang w:eastAsia="ar-SA"/>
        </w:rPr>
        <w:commentReference w:id="0"/>
      </w:r>
      <w:commentRangeEnd w:id="1"/>
      <w:r w:rsidRPr="00535F3A">
        <w:rPr>
          <w:rStyle w:val="Odkaznakoment"/>
          <w:rFonts w:eastAsia="HG Mincho Light J"/>
          <w:color w:val="000000"/>
          <w:lang w:eastAsia="ar-SA"/>
        </w:rPr>
        <w:commentReference w:id="1"/>
      </w:r>
      <w:r w:rsidRPr="00535F3A">
        <w:rPr>
          <w:rStyle w:val="Znakapoznpodarou"/>
          <w:b/>
        </w:rPr>
        <w:footnoteReference w:id="1"/>
      </w:r>
    </w:p>
    <w:p w14:paraId="2B80473A" w14:textId="77777777" w:rsidR="009C3321" w:rsidRPr="00535F3A" w:rsidRDefault="009C3321" w:rsidP="009C3321">
      <w:pPr>
        <w:jc w:val="center"/>
      </w:pPr>
    </w:p>
    <w:p w14:paraId="733948B8" w14:textId="77777777" w:rsidR="009C3321" w:rsidRPr="00535F3A" w:rsidRDefault="009C3321" w:rsidP="009C3321">
      <w:pPr>
        <w:jc w:val="center"/>
      </w:pPr>
      <w:r w:rsidRPr="00535F3A">
        <w:t>obchodní společnosti</w:t>
      </w:r>
    </w:p>
    <w:p w14:paraId="77A7B413" w14:textId="294C06A8" w:rsidR="009C3321" w:rsidRPr="00535F3A" w:rsidRDefault="00B84595" w:rsidP="009C3321">
      <w:pPr>
        <w:jc w:val="center"/>
      </w:pPr>
      <w:r>
        <w:t>Veronika Rýdlová</w:t>
      </w:r>
    </w:p>
    <w:p w14:paraId="77B43935" w14:textId="0C786D71" w:rsidR="009C3321" w:rsidRPr="00535F3A" w:rsidRDefault="009C3321" w:rsidP="009C3321">
      <w:pPr>
        <w:jc w:val="center"/>
      </w:pPr>
      <w:r w:rsidRPr="00535F3A">
        <w:rPr>
          <w:rFonts w:cs="Garamond"/>
          <w:lang w:eastAsia="cs-CZ"/>
        </w:rPr>
        <w:t xml:space="preserve">se sídlem </w:t>
      </w:r>
      <w:r w:rsidR="004B30E3">
        <w:rPr>
          <w:rFonts w:cs="Garamond"/>
          <w:lang w:eastAsia="cs-CZ"/>
        </w:rPr>
        <w:t>Osecká 818/44, Duchcov 419 01</w:t>
      </w:r>
    </w:p>
    <w:p w14:paraId="58038D47" w14:textId="64A91DF6" w:rsidR="009C3321" w:rsidRPr="00535F3A" w:rsidRDefault="009C3321" w:rsidP="009C3321">
      <w:pPr>
        <w:jc w:val="center"/>
      </w:pPr>
      <w:r w:rsidRPr="00535F3A">
        <w:rPr>
          <w:rFonts w:cs="Garamond"/>
          <w:lang w:eastAsia="cs-CZ"/>
        </w:rPr>
        <w:t xml:space="preserve">identifikační číslo: </w:t>
      </w:r>
      <w:r w:rsidR="004B30E3">
        <w:t>23462116</w:t>
      </w:r>
    </w:p>
    <w:p w14:paraId="60798458" w14:textId="6379E8A5" w:rsidR="009C3321" w:rsidRPr="00535F3A" w:rsidRDefault="009C3321" w:rsidP="009C3321">
      <w:pPr>
        <w:jc w:val="center"/>
      </w:pPr>
      <w:r w:rsidRPr="00535F3A">
        <w:t xml:space="preserve">pro prodej zboží prostřednictvím on-line obchodu umístěného na internetové adrese </w:t>
      </w:r>
      <w:r w:rsidR="00B84595" w:rsidRPr="00B84595">
        <w:t>https://www.flowerfurstudio.com/vsechny-produkty/</w:t>
      </w:r>
    </w:p>
    <w:p w14:paraId="30D709A6" w14:textId="77777777" w:rsidR="009C3321" w:rsidRPr="00535F3A" w:rsidRDefault="009C3321" w:rsidP="009C3321">
      <w:pPr>
        <w:pStyle w:val="Prvniuroven"/>
      </w:pPr>
      <w:r w:rsidRPr="00535F3A">
        <w:t>ÚVODNÍ USTANOVENÍ</w:t>
      </w:r>
    </w:p>
    <w:p w14:paraId="4499EB70" w14:textId="3ACC2A2B" w:rsidR="009C3321" w:rsidRPr="00535F3A" w:rsidRDefault="009C3321" w:rsidP="009C3321">
      <w:pPr>
        <w:pStyle w:val="uroven2"/>
        <w:spacing w:line="300" w:lineRule="atLeast"/>
      </w:pPr>
      <w:r w:rsidRPr="00535F3A">
        <w:t>Tyto obchodní podmínky (dále jen „</w:t>
      </w:r>
      <w:r w:rsidRPr="00535F3A">
        <w:rPr>
          <w:b/>
        </w:rPr>
        <w:t>obchodní podmínky</w:t>
      </w:r>
      <w:r w:rsidRPr="00535F3A">
        <w:t xml:space="preserve">“) obchodní společnosti </w:t>
      </w:r>
      <w:r w:rsidR="00B84595">
        <w:t>Veronika Rýdlová</w:t>
      </w:r>
      <w:r w:rsidRPr="00535F3A">
        <w:t xml:space="preserve">, se sídlem </w:t>
      </w:r>
      <w:r w:rsidR="00B84595">
        <w:t>Osecká 818/44, Duchcov 419 01</w:t>
      </w:r>
      <w:r w:rsidRPr="00535F3A">
        <w:t>, identifikační číslo:</w:t>
      </w:r>
      <w:r w:rsidR="00B84595">
        <w:t xml:space="preserve"> 23462116</w:t>
      </w:r>
      <w:r w:rsidRPr="00535F3A">
        <w:t>, dále jen „</w:t>
      </w:r>
      <w:r w:rsidRPr="00535F3A">
        <w:rPr>
          <w:b/>
        </w:rPr>
        <w:t>prodávající</w:t>
      </w:r>
      <w:r w:rsidRPr="00535F3A">
        <w:t>“) upr</w:t>
      </w:r>
      <w:r>
        <w:t>avují v souladu s ustanovením § </w:t>
      </w:r>
      <w:r w:rsidRPr="00535F3A">
        <w:t>1751 odst. 1 zákona č. 89/2012 Sb., občanský zákoník, ve znění pozdějších předpisů (dále jen „</w:t>
      </w:r>
      <w:r w:rsidRPr="00535F3A">
        <w:rPr>
          <w:b/>
        </w:rPr>
        <w:t>občanský zákoník</w:t>
      </w:r>
      <w:r w:rsidRPr="00535F3A">
        <w:t>“) vzájemná práva a povinnosti smluvních stran vzniklé v souvislosti nebo na základě kupní smlouvy (dále jen „</w:t>
      </w:r>
      <w:r w:rsidRPr="00535F3A">
        <w:rPr>
          <w:b/>
        </w:rPr>
        <w:t>kupní smlouva</w:t>
      </w:r>
      <w:r w:rsidRPr="00535F3A">
        <w:t>“) uzavírané mezi prodávajícím a jinou fyzickou osobou (dále jen „</w:t>
      </w:r>
      <w:r w:rsidRPr="00535F3A">
        <w:rPr>
          <w:b/>
        </w:rPr>
        <w:t>kupující</w:t>
      </w:r>
      <w:r w:rsidRPr="00535F3A">
        <w:t xml:space="preserve">“) prostřednictvím internetového obchodu prodávajícího. Internetový obchod je prodávajícím provozován na webové stránce umístěné na internetové adrese </w:t>
      </w:r>
      <w:r w:rsidR="005F4233" w:rsidRPr="005F4233">
        <w:t>https://www.flowerfurstudio.com/internetovy-obchod/</w:t>
      </w:r>
      <w:r w:rsidRPr="00535F3A">
        <w:t xml:space="preserve"> (dále jen „</w:t>
      </w:r>
      <w:r w:rsidRPr="00535F3A">
        <w:rPr>
          <w:b/>
        </w:rPr>
        <w:t>webová stránka</w:t>
      </w:r>
      <w:r w:rsidRPr="00535F3A">
        <w:t>“), a to prostřednictvím rozhraní webové stránky (dále jen „</w:t>
      </w:r>
      <w:r w:rsidRPr="00535F3A">
        <w:rPr>
          <w:b/>
        </w:rPr>
        <w:t>webové rozhraní obchodu</w:t>
      </w:r>
      <w:r w:rsidRPr="00535F3A">
        <w:t>“).</w:t>
      </w:r>
    </w:p>
    <w:p w14:paraId="5FEA0220" w14:textId="77777777" w:rsidR="009C3321" w:rsidRPr="00535F3A" w:rsidRDefault="009C3321" w:rsidP="009C3321">
      <w:pPr>
        <w:pStyle w:val="uroven2"/>
        <w:spacing w:line="300" w:lineRule="atLeast"/>
      </w:pPr>
      <w:commentRangeStart w:id="2"/>
      <w:r w:rsidRPr="00535F3A">
        <w:t>Obchodní podmínky se nevztahují na případy, kdy osoba, která má v úmyslu nakoupit zboží od prodávajícího, je právnickou osobou či osobou, je</w:t>
      </w:r>
      <w:r>
        <w:t>ž jedná při objednávání zboží v </w:t>
      </w:r>
      <w:r w:rsidRPr="00535F3A">
        <w:t>rámci své podnikatelské činnosti nebo v rámci svého samostatného výkonu povolání.</w:t>
      </w:r>
      <w:commentRangeEnd w:id="2"/>
      <w:r w:rsidRPr="00535F3A">
        <w:rPr>
          <w:rStyle w:val="Odkaznakoment"/>
          <w:rFonts w:eastAsia="HG Mincho Light J"/>
          <w:color w:val="000000"/>
          <w:sz w:val="24"/>
          <w:szCs w:val="24"/>
          <w:lang w:eastAsia="ar-SA"/>
        </w:rPr>
        <w:commentReference w:id="2"/>
      </w:r>
    </w:p>
    <w:p w14:paraId="2F6068AE" w14:textId="77777777" w:rsidR="009C3321" w:rsidRPr="00535F3A" w:rsidRDefault="009C3321" w:rsidP="009C3321">
      <w:pPr>
        <w:pStyle w:val="uroven2"/>
        <w:spacing w:line="300" w:lineRule="atLeast"/>
      </w:pPr>
      <w:r w:rsidRPr="00535F3A">
        <w:t>Ustanovení odchylná od obchodních podmínek je možné sjednat v kupní smlouvě. Odchylná ujednání v kupní smlouvě mají přednost před ustanoveními obchodních podmínek.</w:t>
      </w:r>
    </w:p>
    <w:p w14:paraId="209CB9FF" w14:textId="77777777" w:rsidR="009C3321" w:rsidRPr="00535F3A" w:rsidRDefault="009C3321" w:rsidP="009C3321">
      <w:pPr>
        <w:pStyle w:val="uroven2"/>
        <w:spacing w:line="300" w:lineRule="atLeast"/>
      </w:pPr>
      <w:r w:rsidRPr="00535F3A">
        <w:t xml:space="preserve">Ustanovení obchodních podmínek jsou nedílnou součástí kupní smlouvy. </w:t>
      </w:r>
      <w:commentRangeStart w:id="3"/>
      <w:r w:rsidRPr="00535F3A">
        <w:t>Kupní smlouva a obchodní podmínky jsou vyhotoveny v českém jazyce. Kupní smlouvu lze uzavřít v českém jazyce.</w:t>
      </w:r>
      <w:commentRangeEnd w:id="3"/>
      <w:r w:rsidRPr="00535F3A">
        <w:rPr>
          <w:rStyle w:val="Odkaznakoment"/>
          <w:rFonts w:eastAsia="HG Mincho Light J"/>
          <w:color w:val="000000"/>
          <w:sz w:val="24"/>
          <w:szCs w:val="24"/>
          <w:lang w:eastAsia="ar-SA"/>
        </w:rPr>
        <w:commentReference w:id="3"/>
      </w:r>
    </w:p>
    <w:p w14:paraId="37983CDC" w14:textId="77777777" w:rsidR="009C3321" w:rsidRPr="00535F3A" w:rsidRDefault="009C3321" w:rsidP="009C3321">
      <w:pPr>
        <w:pStyle w:val="uroven2"/>
        <w:spacing w:line="300" w:lineRule="atLeast"/>
      </w:pPr>
      <w:r w:rsidRPr="00535F3A">
        <w:t>Znění obchodních podmínek může prodávající měnit či doplňovat. Tímto ustanovením nejsou dotčena práva a povinnosti vzniklá po dobu účinnosti předchozího znění obchodních podmínek.</w:t>
      </w:r>
    </w:p>
    <w:p w14:paraId="666399DD" w14:textId="77777777" w:rsidR="009C3321" w:rsidRPr="00535F3A" w:rsidRDefault="009C3321" w:rsidP="009C3321">
      <w:pPr>
        <w:pStyle w:val="Prvniuroven"/>
      </w:pPr>
      <w:r w:rsidRPr="00535F3A">
        <w:lastRenderedPageBreak/>
        <w:t>UŽIVATELSKÝ ÚČET</w:t>
      </w:r>
    </w:p>
    <w:p w14:paraId="16129A3D" w14:textId="77777777" w:rsidR="009C3321" w:rsidRPr="00535F3A" w:rsidRDefault="009C3321" w:rsidP="009C3321">
      <w:pPr>
        <w:pStyle w:val="uroven2"/>
        <w:spacing w:line="300" w:lineRule="atLeast"/>
      </w:pPr>
      <w:r w:rsidRPr="00535F3A">
        <w:t>Na základě registrace kupujícího provedené na webové stránce může kupující přistupovat do svého uživatelského rozhraní. Ze svého uživatelského rozhraní může kupující provádět objednávání zboží (dále jen „</w:t>
      </w:r>
      <w:r w:rsidRPr="00535F3A">
        <w:rPr>
          <w:b/>
        </w:rPr>
        <w:t>uživatelský účet</w:t>
      </w:r>
      <w:r>
        <w:t>“). V případě, že to </w:t>
      </w:r>
      <w:r w:rsidRPr="00535F3A">
        <w:t>webové rozhraní obchodu umožňuje, může kupující provádět objednávání zboží též bez registrace přímo z webového rozhraní obchodu.</w:t>
      </w:r>
    </w:p>
    <w:p w14:paraId="62B3DFAA" w14:textId="77777777" w:rsidR="009C3321" w:rsidRPr="00535F3A" w:rsidRDefault="009C3321" w:rsidP="009C3321">
      <w:pPr>
        <w:pStyle w:val="uroven2"/>
        <w:spacing w:line="300" w:lineRule="atLeast"/>
      </w:pPr>
      <w:r w:rsidRPr="00535F3A">
        <w:t xml:space="preserve">Při registraci na webové stránce a při objednávání zboží je kupující povinen uvádět správně a pravdivě všechny údaje. </w:t>
      </w:r>
      <w:commentRangeStart w:id="4"/>
      <w:r w:rsidRPr="00535F3A">
        <w:t xml:space="preserve">Údaje uvedené v uživatelském účtu je kupující při jakékoliv jejich změně povinen aktualizovat. </w:t>
      </w:r>
      <w:commentRangeEnd w:id="4"/>
      <w:r>
        <w:rPr>
          <w:rStyle w:val="Odkaznakoment"/>
          <w:rFonts w:eastAsiaTheme="minorHAnsi" w:cstheme="minorBidi"/>
          <w:lang w:eastAsia="en-US"/>
        </w:rPr>
        <w:commentReference w:id="4"/>
      </w:r>
      <w:r w:rsidRPr="00535F3A">
        <w:t>Údaje uvedené kupujícím v uživatelském účtu a při objednávání zboží jsou prodávajícím považovány za správné.</w:t>
      </w:r>
    </w:p>
    <w:p w14:paraId="29985DDE" w14:textId="77777777" w:rsidR="009C3321" w:rsidRPr="00535F3A" w:rsidRDefault="009C3321" w:rsidP="009C3321">
      <w:pPr>
        <w:pStyle w:val="uroven2"/>
        <w:spacing w:line="300" w:lineRule="atLeast"/>
      </w:pPr>
      <w:r w:rsidRPr="00535F3A">
        <w:t>Přístup k uživatelskému účtu je zabezpečen uživatelským jménem a heslem. Kupující je povinen zachovávat mlčenlivost ohledně informací nezbytných k přístupu do jeho uživatelského účtu.</w:t>
      </w:r>
    </w:p>
    <w:p w14:paraId="5555D0B5" w14:textId="77777777" w:rsidR="009C3321" w:rsidRPr="00535F3A" w:rsidRDefault="009C3321" w:rsidP="009C3321">
      <w:pPr>
        <w:pStyle w:val="uroven2"/>
        <w:spacing w:line="300" w:lineRule="atLeast"/>
      </w:pPr>
      <w:r w:rsidRPr="00535F3A">
        <w:t>Kupující není oprávněn umožnit využívání uživatelského účtu třetím osobám.</w:t>
      </w:r>
    </w:p>
    <w:p w14:paraId="58349F65" w14:textId="5C42A467" w:rsidR="009C3321" w:rsidRPr="00535F3A" w:rsidRDefault="009C3321" w:rsidP="009C3321">
      <w:pPr>
        <w:pStyle w:val="uroven2"/>
        <w:spacing w:line="300" w:lineRule="atLeast"/>
      </w:pPr>
      <w:r w:rsidRPr="00535F3A">
        <w:t xml:space="preserve">Prodávající může zrušit uživatelský účet, a to zejména v případě, kdy kupující svůj uživatelský účet déle než </w:t>
      </w:r>
      <w:r w:rsidR="005F4233">
        <w:t>3</w:t>
      </w:r>
      <w:r w:rsidRPr="00535F3A">
        <w:t xml:space="preserve"> nevyužívá, či v případě, kdy kupující poruší své povinnosti z kupní smlouvy (včetně obchodních podmínek).</w:t>
      </w:r>
    </w:p>
    <w:p w14:paraId="75D3D841" w14:textId="77777777" w:rsidR="009C3321" w:rsidRPr="00535F3A" w:rsidRDefault="009C3321" w:rsidP="009C3321">
      <w:pPr>
        <w:pStyle w:val="uroven2"/>
        <w:spacing w:line="300" w:lineRule="atLeast"/>
      </w:pPr>
      <w:r w:rsidRPr="00535F3A">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5B1C2B66" w14:textId="77777777" w:rsidR="009C3321" w:rsidRPr="00535F3A" w:rsidRDefault="009C3321" w:rsidP="009C3321">
      <w:pPr>
        <w:pStyle w:val="Prvniuroven"/>
      </w:pPr>
      <w:commentRangeStart w:id="5"/>
      <w:r w:rsidRPr="00535F3A">
        <w:t>UZAVŘENÍ KUPNÍ SMLOUVY</w:t>
      </w:r>
      <w:commentRangeEnd w:id="5"/>
      <w:r w:rsidRPr="00535F3A">
        <w:rPr>
          <w:rStyle w:val="Odkaznakoment"/>
          <w:rFonts w:ascii="Garamond" w:eastAsia="HG Mincho Light J" w:hAnsi="Garamond"/>
          <w:b w:val="0"/>
          <w:caps w:val="0"/>
          <w:color w:val="000000"/>
          <w:sz w:val="24"/>
          <w:szCs w:val="24"/>
          <w:lang w:eastAsia="ar-SA"/>
        </w:rPr>
        <w:commentReference w:id="5"/>
      </w:r>
    </w:p>
    <w:p w14:paraId="62B9D692" w14:textId="77777777" w:rsidR="009C3321" w:rsidRPr="00535F3A" w:rsidRDefault="009C3321" w:rsidP="009C3321">
      <w:pPr>
        <w:pStyle w:val="uroven2"/>
        <w:spacing w:line="300" w:lineRule="atLeast"/>
      </w:pPr>
      <w:r w:rsidRPr="00535F3A">
        <w:t>Veškerá prezentace zboží umístěná ve webovém rozhraní obchodu je informativního charakteru a prodávající není povinen uzavřít kupní smlouvu ohledně tohoto zboží. Ustanovení § 1732 odst. 2 občanského zákoníku se nepoužije.</w:t>
      </w:r>
    </w:p>
    <w:p w14:paraId="0E699C2C" w14:textId="77777777" w:rsidR="009C3321" w:rsidRPr="00535F3A" w:rsidRDefault="009C3321" w:rsidP="009C3321">
      <w:pPr>
        <w:pStyle w:val="uroven2"/>
        <w:spacing w:line="300" w:lineRule="atLeast"/>
      </w:pPr>
      <w:r w:rsidRPr="00535F3A">
        <w:t xml:space="preserve">Webové rozhraní obchodu obsahuje </w:t>
      </w:r>
      <w:commentRangeStart w:id="6"/>
      <w:r w:rsidRPr="00535F3A">
        <w:t xml:space="preserve">informace o zboží, a to včetně uvedení cen jednotlivého zboží a nákladů za navrácení zboží, </w:t>
      </w:r>
      <w:commentRangeStart w:id="7"/>
      <w:r w:rsidRPr="00535F3A">
        <w:t>jestliže toto zboží ze své podstaty nemůže být navráceno obvyklou poštovní cestou</w:t>
      </w:r>
      <w:commentRangeEnd w:id="7"/>
      <w:r>
        <w:rPr>
          <w:rStyle w:val="Odkaznakoment"/>
          <w:rFonts w:eastAsiaTheme="minorHAnsi" w:cstheme="minorBidi"/>
          <w:lang w:eastAsia="en-US"/>
        </w:rPr>
        <w:commentReference w:id="7"/>
      </w:r>
      <w:r w:rsidRPr="00535F3A">
        <w:t xml:space="preserve">. </w:t>
      </w:r>
      <w:commentRangeStart w:id="8"/>
      <w:r w:rsidRPr="00535F3A">
        <w:t>Ceny zboží jsou uvedeny včetně daně z přidané hodnoty a všech souvisejících poplatků</w:t>
      </w:r>
      <w:commentRangeEnd w:id="6"/>
      <w:r w:rsidRPr="00535F3A">
        <w:rPr>
          <w:rStyle w:val="Odkaznakoment"/>
          <w:rFonts w:eastAsia="HG Mincho Light J"/>
          <w:color w:val="000000"/>
        </w:rPr>
        <w:commentReference w:id="6"/>
      </w:r>
      <w:r w:rsidRPr="00535F3A">
        <w:t xml:space="preserve">. </w:t>
      </w:r>
      <w:commentRangeEnd w:id="8"/>
      <w:r w:rsidRPr="00535F3A">
        <w:rPr>
          <w:rStyle w:val="Odkaznakoment"/>
          <w:rFonts w:eastAsia="HG Mincho Light J"/>
          <w:color w:val="000000"/>
          <w:sz w:val="24"/>
          <w:szCs w:val="24"/>
          <w:lang w:eastAsia="ar-SA"/>
        </w:rPr>
        <w:commentReference w:id="8"/>
      </w:r>
      <w:commentRangeStart w:id="9"/>
      <w:r w:rsidRPr="00535F3A">
        <w:t>Ceny zboží zůstávají v platnosti po dobu, kdy jsou zobrazovány ve webovém rozhraní obchodu.</w:t>
      </w:r>
      <w:commentRangeEnd w:id="9"/>
      <w:r w:rsidRPr="00535F3A">
        <w:rPr>
          <w:rStyle w:val="Odkaznakoment"/>
          <w:rFonts w:eastAsia="HG Mincho Light J"/>
          <w:color w:val="000000"/>
          <w:sz w:val="24"/>
          <w:szCs w:val="24"/>
          <w:lang w:eastAsia="ar-SA"/>
        </w:rPr>
        <w:commentReference w:id="9"/>
      </w:r>
      <w:r w:rsidRPr="00535F3A">
        <w:t xml:space="preserve"> </w:t>
      </w:r>
      <w:commentRangeStart w:id="10"/>
      <w:r>
        <w:t xml:space="preserve">Ceny zboží </w:t>
      </w:r>
      <w:r>
        <w:fldChar w:fldCharType="begin">
          <w:ffData>
            <w:name w:val="Text4"/>
            <w:enabled/>
            <w:calcOnExit w:val="0"/>
            <w:textInput>
              <w:default w:val="jsou/nejsou"/>
            </w:textInput>
          </w:ffData>
        </w:fldChar>
      </w:r>
      <w:bookmarkStart w:id="11" w:name="Text4"/>
      <w:r>
        <w:instrText xml:space="preserve"> FORMTEXT </w:instrText>
      </w:r>
      <w:r>
        <w:fldChar w:fldCharType="separate"/>
      </w:r>
      <w:r>
        <w:rPr>
          <w:noProof/>
        </w:rPr>
        <w:t>jsou/nejsou</w:t>
      </w:r>
      <w:r>
        <w:fldChar w:fldCharType="end"/>
      </w:r>
      <w:bookmarkEnd w:id="11"/>
      <w:r>
        <w:t xml:space="preserve"> přizpůsobovány osobě kupujícího na základě automatizovaného rozhodování. </w:t>
      </w:r>
      <w:commentRangeEnd w:id="10"/>
      <w:r>
        <w:rPr>
          <w:rStyle w:val="Odkaznakoment"/>
          <w:rFonts w:eastAsiaTheme="minorHAnsi" w:cstheme="minorBidi"/>
          <w:lang w:eastAsia="en-US"/>
        </w:rPr>
        <w:commentReference w:id="10"/>
      </w:r>
      <w:r w:rsidRPr="00535F3A">
        <w:t>Tímto ustanovením není omezena možnost prodávajícího uzavřít kupní smlouvu za individuálně sjednaných podmínek.</w:t>
      </w:r>
    </w:p>
    <w:p w14:paraId="04990480" w14:textId="77777777" w:rsidR="009C3321" w:rsidRPr="00535F3A" w:rsidRDefault="009C3321" w:rsidP="009C3321">
      <w:pPr>
        <w:pStyle w:val="uroven2"/>
        <w:spacing w:line="300" w:lineRule="atLeast"/>
      </w:pPr>
      <w:r w:rsidRPr="00535F3A">
        <w:t xml:space="preserve">Webové rozhraní obchodu obsahuje také informace </w:t>
      </w:r>
      <w:commentRangeStart w:id="12"/>
      <w:r w:rsidRPr="00535F3A">
        <w:t>o nákladech spojených s balením a dodáním zboží</w:t>
      </w:r>
      <w:r>
        <w:t xml:space="preserve">, </w:t>
      </w:r>
      <w:commentRangeEnd w:id="12"/>
      <w:r>
        <w:rPr>
          <w:rStyle w:val="Odkaznakoment"/>
          <w:rFonts w:eastAsiaTheme="minorHAnsi" w:cstheme="minorBidi"/>
          <w:lang w:eastAsia="en-US"/>
        </w:rPr>
        <w:commentReference w:id="12"/>
      </w:r>
      <w:commentRangeStart w:id="13"/>
      <w:r>
        <w:t>a o způsobu a času dodání zboží</w:t>
      </w:r>
      <w:r w:rsidRPr="00535F3A">
        <w:t xml:space="preserve">. </w:t>
      </w:r>
      <w:commentRangeEnd w:id="13"/>
      <w:r>
        <w:rPr>
          <w:rStyle w:val="Odkaznakoment"/>
          <w:rFonts w:eastAsiaTheme="minorHAnsi" w:cstheme="minorBidi"/>
          <w:lang w:eastAsia="en-US"/>
        </w:rPr>
        <w:commentReference w:id="13"/>
      </w:r>
      <w:r w:rsidRPr="00535F3A">
        <w:t xml:space="preserve">Informace o nákladech spojených </w:t>
      </w:r>
      <w:r w:rsidRPr="00535F3A">
        <w:lastRenderedPageBreak/>
        <w:t>s</w:t>
      </w:r>
      <w:r>
        <w:t> </w:t>
      </w:r>
      <w:r w:rsidRPr="00535F3A">
        <w:t>balením a dodáním zboží uvedené ve webovém rozhraní obchodu platí pouze v případech, kdy je zboží doručováno v rámci území České republiky. V případě, kdy prodávající nabízí dopravu zboží zdarma, je předpokladem vzniku práva na bezplatnou dopravu zboží na straně kupujícího zaplacení minimální celkové kupní ceny dopravovaného zboží ve výši stanovené ve webovém rozhraní obchodu. V případě, kdy dojde k částečnému odstoupení od kupní smlouvy kupujícím a celková kupní cena zboží, u kterého nedošlo k odstoupení od smlouvy kupujícím, nedosahuje minimální výše, jež je</w:t>
      </w:r>
      <w:r>
        <w:t> </w:t>
      </w:r>
      <w:r w:rsidRPr="00535F3A">
        <w:t>potřebná pro vznik práva na dopravu zboží zdarma podle předchozí věty, právo kupujícího na dopravu zboží zdarma zaniká a kupující je povinen dopravu zboží prodávajícímu uhradit.</w:t>
      </w:r>
    </w:p>
    <w:p w14:paraId="7D4E6508" w14:textId="77777777" w:rsidR="009C3321" w:rsidRPr="00535F3A" w:rsidRDefault="009C3321" w:rsidP="009C3321">
      <w:pPr>
        <w:pStyle w:val="uroven2"/>
        <w:spacing w:line="300" w:lineRule="atLeast"/>
      </w:pPr>
      <w:bookmarkStart w:id="14" w:name="_Ref122262253"/>
      <w:r w:rsidRPr="00535F3A">
        <w:t>Pro objednání zboží vyplní kupující objednávkový formulář ve webovém rozhraní obchodu. Objednávkový formulář obsahuje zejména informace o:</w:t>
      </w:r>
    </w:p>
    <w:p w14:paraId="4386EF7F" w14:textId="77777777" w:rsidR="009C3321" w:rsidRPr="00535F3A" w:rsidRDefault="009C3321" w:rsidP="009C3321">
      <w:pPr>
        <w:pStyle w:val="uroven2"/>
        <w:numPr>
          <w:ilvl w:val="2"/>
          <w:numId w:val="1"/>
        </w:numPr>
        <w:spacing w:line="300" w:lineRule="atLeast"/>
      </w:pPr>
      <w:r w:rsidRPr="00535F3A">
        <w:t>objednávaném zboží (objednávané zboží „vloží“ kupující do elektronického nákupního košíku webového rozhraní obchodu),</w:t>
      </w:r>
    </w:p>
    <w:p w14:paraId="2A9EC443" w14:textId="77777777" w:rsidR="009C3321" w:rsidRPr="00535F3A" w:rsidRDefault="009C3321" w:rsidP="009C3321">
      <w:pPr>
        <w:pStyle w:val="uroven2"/>
        <w:numPr>
          <w:ilvl w:val="2"/>
          <w:numId w:val="1"/>
        </w:numPr>
        <w:spacing w:line="300" w:lineRule="atLeast"/>
      </w:pPr>
      <w:r w:rsidRPr="00535F3A">
        <w:t>způsobu úhrady kupní ceny zboží, údaje o požadovaném způsobu doručení objednávaného zboží a</w:t>
      </w:r>
    </w:p>
    <w:p w14:paraId="27DC121D" w14:textId="77777777" w:rsidR="009C3321" w:rsidRPr="00535F3A" w:rsidRDefault="009C3321" w:rsidP="009C3321">
      <w:pPr>
        <w:pStyle w:val="uroven2"/>
        <w:numPr>
          <w:ilvl w:val="2"/>
          <w:numId w:val="1"/>
        </w:numPr>
        <w:spacing w:line="300" w:lineRule="atLeast"/>
      </w:pPr>
      <w:r w:rsidRPr="00535F3A">
        <w:t>informace o nákladech spojených s dodáním zboží (dále společně jen jako „</w:t>
      </w:r>
      <w:r w:rsidRPr="00535F3A">
        <w:rPr>
          <w:b/>
        </w:rPr>
        <w:t>objednávka</w:t>
      </w:r>
      <w:r w:rsidRPr="00535F3A">
        <w:t>“).</w:t>
      </w:r>
    </w:p>
    <w:p w14:paraId="40AF98DC" w14:textId="4B33CDB6" w:rsidR="009C3321" w:rsidRPr="00535F3A" w:rsidRDefault="009C3321" w:rsidP="009C3321">
      <w:pPr>
        <w:pStyle w:val="uroven2"/>
        <w:spacing w:line="300" w:lineRule="atLeast"/>
        <w:rPr>
          <w:rFonts w:cs="Arial"/>
        </w:rPr>
      </w:pPr>
      <w:commentRangeStart w:id="15"/>
      <w:r w:rsidRPr="00535F3A">
        <w:t xml:space="preserve">Před zasláním objednávky prodávajícímu je kupujícímu umožněno zkontrolovat a měnit </w:t>
      </w:r>
      <w:r>
        <w:t xml:space="preserve">vstupní </w:t>
      </w:r>
      <w:r w:rsidRPr="00535F3A">
        <w:t xml:space="preserve">údaje, které do objednávky kupující vložil, a to i s ohledem na možnost kupujícího zjišťovat a opravovat chyby vzniklé při zadávání dat do objednávky. </w:t>
      </w:r>
      <w:commentRangeEnd w:id="15"/>
      <w:r w:rsidRPr="00535F3A">
        <w:rPr>
          <w:rStyle w:val="Odkaznakoment"/>
          <w:rFonts w:eastAsia="HG Mincho Light J"/>
          <w:color w:val="000000"/>
          <w:sz w:val="24"/>
          <w:szCs w:val="24"/>
          <w:lang w:eastAsia="ar-SA"/>
        </w:rPr>
        <w:commentReference w:id="15"/>
      </w:r>
      <w:commentRangeStart w:id="16"/>
      <w:r w:rsidRPr="00535F3A">
        <w:t>Objednávku odešle kupující prodávajícímu kliknutím na tlačítko „</w:t>
      </w:r>
      <w:r w:rsidR="005F4233">
        <w:t>objednat</w:t>
      </w:r>
      <w:r w:rsidRPr="00535F3A">
        <w:t xml:space="preserve">“. </w:t>
      </w:r>
      <w:commentRangeEnd w:id="16"/>
      <w:r>
        <w:rPr>
          <w:rStyle w:val="Odkaznakoment"/>
          <w:rFonts w:eastAsiaTheme="minorHAnsi" w:cstheme="minorBidi"/>
          <w:lang w:eastAsia="en-US"/>
        </w:rPr>
        <w:commentReference w:id="16"/>
      </w:r>
      <w:r w:rsidRPr="00535F3A">
        <w:t xml:space="preserve">Údaje uvedené v objednávce </w:t>
      </w:r>
      <w:r w:rsidRPr="00535F3A">
        <w:rPr>
          <w:rFonts w:cs="Arial"/>
        </w:rPr>
        <w:t>jsou prodávajícím považovány za správné.</w:t>
      </w:r>
      <w:bookmarkEnd w:id="14"/>
      <w:r w:rsidRPr="00535F3A">
        <w:rPr>
          <w:rFonts w:cs="Arial"/>
        </w:rPr>
        <w:t xml:space="preserve"> </w:t>
      </w:r>
      <w:commentRangeStart w:id="17"/>
      <w:r w:rsidRPr="00535F3A">
        <w:rPr>
          <w:rFonts w:cs="Arial"/>
        </w:rPr>
        <w:t>Prodávající neprodleně po</w:t>
      </w:r>
      <w:r>
        <w:rPr>
          <w:rFonts w:cs="Arial"/>
        </w:rPr>
        <w:t> </w:t>
      </w:r>
      <w:r w:rsidRPr="00535F3A">
        <w:rPr>
          <w:rFonts w:cs="Arial"/>
        </w:rPr>
        <w:t>obdržení objednávky toto obdržení kupujícímu potvrdí</w:t>
      </w:r>
      <w:r w:rsidRPr="00535F3A">
        <w:t xml:space="preserve"> elektronickou poštou, a</w:t>
      </w:r>
      <w:r>
        <w:t> </w:t>
      </w:r>
      <w:r w:rsidRPr="00535F3A">
        <w:t>to</w:t>
      </w:r>
      <w:r>
        <w:t> </w:t>
      </w:r>
      <w:r w:rsidRPr="00535F3A">
        <w:t>na</w:t>
      </w:r>
      <w:r>
        <w:t> </w:t>
      </w:r>
      <w:r w:rsidRPr="00535F3A">
        <w:t>adresu elektronické pošty kupujícího uvedenou v uživatelském účtu či</w:t>
      </w:r>
      <w:r>
        <w:t> </w:t>
      </w:r>
      <w:r w:rsidRPr="00535F3A">
        <w:t>v</w:t>
      </w:r>
      <w:r>
        <w:t> </w:t>
      </w:r>
      <w:r w:rsidRPr="00535F3A">
        <w:t>objednávce</w:t>
      </w:r>
      <w:commentRangeEnd w:id="17"/>
      <w:r w:rsidRPr="00535F3A">
        <w:rPr>
          <w:rStyle w:val="Odkaznakoment"/>
          <w:rFonts w:eastAsia="HG Mincho Light J"/>
          <w:color w:val="000000"/>
          <w:sz w:val="24"/>
          <w:szCs w:val="24"/>
          <w:lang w:eastAsia="ar-SA"/>
        </w:rPr>
        <w:commentReference w:id="17"/>
      </w:r>
      <w:r w:rsidRPr="00535F3A">
        <w:t xml:space="preserve"> (dále jen „</w:t>
      </w:r>
      <w:r w:rsidRPr="00535F3A">
        <w:rPr>
          <w:b/>
        </w:rPr>
        <w:t>elektronická adresa kupujícího</w:t>
      </w:r>
      <w:r w:rsidRPr="00535F3A">
        <w:t>“)</w:t>
      </w:r>
      <w:r w:rsidRPr="00535F3A">
        <w:rPr>
          <w:rFonts w:cs="Arial"/>
        </w:rPr>
        <w:t>.</w:t>
      </w:r>
    </w:p>
    <w:p w14:paraId="2B87FDD9" w14:textId="77777777" w:rsidR="009C3321" w:rsidRPr="00535F3A" w:rsidRDefault="009C3321" w:rsidP="009C3321">
      <w:pPr>
        <w:pStyle w:val="uroven2"/>
        <w:spacing w:line="300" w:lineRule="atLeast"/>
      </w:pPr>
      <w:bookmarkStart w:id="18" w:name="_Ref123568369"/>
      <w:r w:rsidRPr="00535F3A">
        <w:t>Prodávající je vždy oprávněn v závislosti na charakteru objednávky (množství zboží, výše kupní ceny, předpokládané náklady na dopravu) požádat kupujícího o dodatečné potvrzení objednávky (například písemně či telefonicky).</w:t>
      </w:r>
      <w:bookmarkEnd w:id="18"/>
    </w:p>
    <w:p w14:paraId="1B224414" w14:textId="77777777" w:rsidR="009C3321" w:rsidRPr="00535F3A" w:rsidRDefault="009C3321" w:rsidP="009C3321">
      <w:pPr>
        <w:pStyle w:val="uroven2"/>
        <w:spacing w:line="300" w:lineRule="atLeast"/>
      </w:pPr>
      <w:r w:rsidRPr="00535F3A">
        <w:t xml:space="preserve">Smluvní vztah mezi prodávajícím a kupujícím vzniká doručením přijetí objednávky (akceptací), jež je prodávajícím zasláno kupujícímu elektronickou poštou, a to na adresu elektronické pošty kupujícího. </w:t>
      </w:r>
    </w:p>
    <w:p w14:paraId="0C9A695E" w14:textId="77777777" w:rsidR="009C3321" w:rsidRPr="00535F3A" w:rsidRDefault="009C3321" w:rsidP="009C3321">
      <w:pPr>
        <w:pStyle w:val="uroven2"/>
        <w:spacing w:line="300" w:lineRule="atLeast"/>
      </w:pPr>
      <w:commentRangeStart w:id="19"/>
      <w:r w:rsidRPr="00535F3A">
        <w:t xml:space="preserve">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w:t>
      </w:r>
      <w:r w:rsidRPr="00535F3A">
        <w:lastRenderedPageBreak/>
        <w:t>sazby.</w:t>
      </w:r>
    </w:p>
    <w:commentRangeEnd w:id="19"/>
    <w:p w14:paraId="1AC8F42C" w14:textId="77777777" w:rsidR="009C3321" w:rsidRPr="00535F3A" w:rsidRDefault="009C3321" w:rsidP="009C3321">
      <w:pPr>
        <w:pStyle w:val="Prvniuroven"/>
      </w:pPr>
      <w:r w:rsidRPr="00535F3A">
        <w:commentReference w:id="19"/>
      </w:r>
      <w:r w:rsidRPr="00535F3A">
        <w:t>CENA ZBOŽÍ A PLATEBNÍ PODMÍNKY</w:t>
      </w:r>
    </w:p>
    <w:p w14:paraId="2A4BF83A" w14:textId="77777777" w:rsidR="009C3321" w:rsidRPr="00535F3A" w:rsidRDefault="009C3321" w:rsidP="009C3321">
      <w:pPr>
        <w:pStyle w:val="uroven2"/>
        <w:spacing w:line="300" w:lineRule="atLeast"/>
      </w:pPr>
      <w:r w:rsidRPr="00535F3A">
        <w:t xml:space="preserve">Cenu zboží a případné náklady spojené s dodáním zboží dle kupní smlouvy může kupující uhradit prodávajícímu </w:t>
      </w:r>
      <w:commentRangeStart w:id="20"/>
      <w:r w:rsidRPr="00535F3A">
        <w:t>následujícími způsoby:</w:t>
      </w:r>
      <w:commentRangeEnd w:id="20"/>
      <w:r w:rsidRPr="00535F3A">
        <w:rPr>
          <w:rStyle w:val="Odkaznakoment"/>
          <w:rFonts w:eastAsia="HG Mincho Light J"/>
          <w:color w:val="000000"/>
          <w:sz w:val="24"/>
          <w:szCs w:val="24"/>
          <w:lang w:eastAsia="ar-SA"/>
        </w:rPr>
        <w:commentReference w:id="20"/>
      </w:r>
    </w:p>
    <w:p w14:paraId="64DFC0A0" w14:textId="63264289" w:rsidR="009C3321" w:rsidRPr="00535F3A" w:rsidRDefault="009C3321" w:rsidP="009C3321">
      <w:pPr>
        <w:pStyle w:val="uroven2"/>
        <w:numPr>
          <w:ilvl w:val="0"/>
          <w:numId w:val="0"/>
        </w:numPr>
        <w:tabs>
          <w:tab w:val="left" w:pos="708"/>
        </w:tabs>
        <w:ind w:left="901"/>
      </w:pPr>
      <w:r w:rsidRPr="00535F3A">
        <w:fldChar w:fldCharType="begin">
          <w:ffData>
            <w:name w:val="Zaškrtávací1"/>
            <w:enabled/>
            <w:calcOnExit w:val="0"/>
            <w:checkBox>
              <w:sizeAuto/>
              <w:default w:val="0"/>
              <w:checked w:val="0"/>
            </w:checkBox>
          </w:ffData>
        </w:fldChar>
      </w:r>
      <w:r w:rsidRPr="00535F3A">
        <w:instrText xml:space="preserve"> FORMCHECKBOX </w:instrText>
      </w:r>
      <w:r w:rsidRPr="00535F3A">
        <w:fldChar w:fldCharType="separate"/>
      </w:r>
      <w:r w:rsidRPr="00535F3A">
        <w:fldChar w:fldCharType="end"/>
      </w:r>
      <w:r w:rsidRPr="00535F3A">
        <w:t xml:space="preserve"> bezhotovostně převodem na účet prodávajícího vedený u společnosti </w:t>
      </w:r>
      <w:r w:rsidR="006937E3">
        <w:t>Air Bank</w:t>
      </w:r>
      <w:r w:rsidRPr="00535F3A">
        <w:t xml:space="preserve"> (dále jen „</w:t>
      </w:r>
      <w:r w:rsidRPr="00535F3A">
        <w:rPr>
          <w:b/>
        </w:rPr>
        <w:t>účet prodávajícího</w:t>
      </w:r>
      <w:r w:rsidRPr="00535F3A">
        <w:t>“);</w:t>
      </w:r>
      <w:r w:rsidR="006937E3">
        <w:t xml:space="preserve"> </w:t>
      </w:r>
    </w:p>
    <w:commentRangeStart w:id="21"/>
    <w:p w14:paraId="76EDB647" w14:textId="77777777" w:rsidR="009C3321" w:rsidRPr="00535F3A" w:rsidRDefault="009C3321" w:rsidP="009C3321">
      <w:pPr>
        <w:pStyle w:val="uroven2"/>
        <w:numPr>
          <w:ilvl w:val="0"/>
          <w:numId w:val="0"/>
        </w:numPr>
        <w:tabs>
          <w:tab w:val="left" w:pos="708"/>
        </w:tabs>
        <w:ind w:left="901"/>
      </w:pPr>
      <w:r w:rsidRPr="00535F3A">
        <w:fldChar w:fldCharType="begin">
          <w:ffData>
            <w:name w:val="Zaškrtávací1"/>
            <w:enabled/>
            <w:calcOnExit w:val="0"/>
            <w:checkBox>
              <w:sizeAuto/>
              <w:default w:val="0"/>
              <w:checked w:val="0"/>
            </w:checkBox>
          </w:ffData>
        </w:fldChar>
      </w:r>
      <w:r w:rsidRPr="00535F3A">
        <w:instrText xml:space="preserve"> FORMCHECKBOX </w:instrText>
      </w:r>
      <w:r w:rsidRPr="00535F3A">
        <w:fldChar w:fldCharType="separate"/>
      </w:r>
      <w:r w:rsidRPr="00535F3A">
        <w:fldChar w:fldCharType="end"/>
      </w:r>
      <w:r w:rsidRPr="00535F3A">
        <w:t xml:space="preserve"> bezhotovostně prostřednictvím platebního systému </w:t>
      </w:r>
      <w:r w:rsidRPr="00535F3A">
        <w:fldChar w:fldCharType="begin">
          <w:ffData>
            <w:name w:val="Text4"/>
            <w:enabled/>
            <w:calcOnExit w:val="0"/>
            <w:textInput/>
          </w:ffData>
        </w:fldChar>
      </w:r>
      <w:r w:rsidRPr="00535F3A">
        <w:instrText xml:space="preserve"> FORMTEXT </w:instrText>
      </w:r>
      <w:r w:rsidRPr="00535F3A">
        <w:fldChar w:fldCharType="separate"/>
      </w:r>
      <w:r w:rsidRPr="00535F3A">
        <w:rPr>
          <w:noProof/>
        </w:rPr>
        <w:t> </w:t>
      </w:r>
      <w:r w:rsidRPr="00535F3A">
        <w:rPr>
          <w:noProof/>
        </w:rPr>
        <w:t> </w:t>
      </w:r>
      <w:r w:rsidRPr="00535F3A">
        <w:rPr>
          <w:noProof/>
        </w:rPr>
        <w:t> </w:t>
      </w:r>
      <w:r w:rsidRPr="00535F3A">
        <w:rPr>
          <w:noProof/>
        </w:rPr>
        <w:t> </w:t>
      </w:r>
      <w:r w:rsidRPr="00535F3A">
        <w:rPr>
          <w:noProof/>
        </w:rPr>
        <w:t> </w:t>
      </w:r>
      <w:r w:rsidRPr="00535F3A">
        <w:fldChar w:fldCharType="end"/>
      </w:r>
      <w:r w:rsidRPr="00535F3A">
        <w:t>;</w:t>
      </w:r>
    </w:p>
    <w:p w14:paraId="1876C12C" w14:textId="77777777" w:rsidR="009C3321" w:rsidRPr="00535F3A" w:rsidRDefault="009C3321" w:rsidP="009C3321">
      <w:pPr>
        <w:pStyle w:val="uroven2"/>
        <w:numPr>
          <w:ilvl w:val="0"/>
          <w:numId w:val="0"/>
        </w:numPr>
        <w:tabs>
          <w:tab w:val="left" w:pos="708"/>
        </w:tabs>
        <w:ind w:left="901"/>
      </w:pPr>
      <w:r w:rsidRPr="00535F3A">
        <w:fldChar w:fldCharType="begin">
          <w:ffData>
            <w:name w:val="Zaškrtávací1"/>
            <w:enabled/>
            <w:calcOnExit w:val="0"/>
            <w:checkBox>
              <w:sizeAuto/>
              <w:default w:val="0"/>
              <w:checked w:val="0"/>
            </w:checkBox>
          </w:ffData>
        </w:fldChar>
      </w:r>
      <w:r w:rsidRPr="00535F3A">
        <w:instrText xml:space="preserve"> FORMCHECKBOX </w:instrText>
      </w:r>
      <w:r w:rsidRPr="00535F3A">
        <w:fldChar w:fldCharType="separate"/>
      </w:r>
      <w:r w:rsidRPr="00535F3A">
        <w:fldChar w:fldCharType="end"/>
      </w:r>
      <w:r w:rsidRPr="00535F3A">
        <w:t xml:space="preserve"> bezhotovostně platební kartou;</w:t>
      </w:r>
      <w:commentRangeEnd w:id="21"/>
      <w:r w:rsidRPr="00535F3A">
        <w:rPr>
          <w:rStyle w:val="Odkaznakoment"/>
          <w:rFonts w:eastAsia="HG Mincho Light J"/>
          <w:color w:val="000000"/>
          <w:sz w:val="24"/>
          <w:szCs w:val="24"/>
          <w:lang w:eastAsia="ar-SA"/>
        </w:rPr>
        <w:commentReference w:id="21"/>
      </w:r>
    </w:p>
    <w:p w14:paraId="1EDD86BC" w14:textId="77777777" w:rsidR="009C3321" w:rsidRPr="00535F3A" w:rsidRDefault="009C3321" w:rsidP="009C3321">
      <w:pPr>
        <w:pStyle w:val="uroven2"/>
        <w:numPr>
          <w:ilvl w:val="0"/>
          <w:numId w:val="0"/>
        </w:numPr>
        <w:tabs>
          <w:tab w:val="left" w:pos="708"/>
        </w:tabs>
        <w:ind w:left="901"/>
      </w:pPr>
      <w:r w:rsidRPr="00535F3A">
        <w:fldChar w:fldCharType="begin">
          <w:ffData>
            <w:name w:val="Zaškrtávací1"/>
            <w:enabled/>
            <w:calcOnExit w:val="0"/>
            <w:checkBox>
              <w:sizeAuto/>
              <w:default w:val="0"/>
              <w:checked w:val="0"/>
            </w:checkBox>
          </w:ffData>
        </w:fldChar>
      </w:r>
      <w:r w:rsidRPr="00535F3A">
        <w:instrText xml:space="preserve"> FORMCHECKBOX </w:instrText>
      </w:r>
      <w:r w:rsidRPr="00535F3A">
        <w:fldChar w:fldCharType="separate"/>
      </w:r>
      <w:r w:rsidRPr="00535F3A">
        <w:fldChar w:fldCharType="end"/>
      </w:r>
      <w:r w:rsidRPr="00535F3A">
        <w:t xml:space="preserve"> v hotovosti nebo platební kartou při osobním odběru ve výdejně zásilek;</w:t>
      </w:r>
    </w:p>
    <w:p w14:paraId="4CF3CB5A" w14:textId="77777777" w:rsidR="009C3321" w:rsidRPr="00535F3A" w:rsidRDefault="009C3321" w:rsidP="009C3321">
      <w:pPr>
        <w:pStyle w:val="uroven2"/>
        <w:spacing w:line="300" w:lineRule="atLeast"/>
      </w:pPr>
      <w:r w:rsidRPr="00535F3A">
        <w:t>Společně s kupní cenou je kupující povinen zaplatit prodávajícímu také náklady spojené s balením a dodáním zboží ve smluvené výši. Není-li uv</w:t>
      </w:r>
      <w:r>
        <w:t>edeno výslovně jinak, rozumí se </w:t>
      </w:r>
      <w:r w:rsidRPr="00535F3A">
        <w:t>dále kupní cenou i náklady spojené s dodáním zboží.</w:t>
      </w:r>
    </w:p>
    <w:p w14:paraId="3FCD07D3" w14:textId="77777777" w:rsidR="009C3321" w:rsidRPr="00535F3A" w:rsidRDefault="009C3321" w:rsidP="009C3321">
      <w:pPr>
        <w:pStyle w:val="uroven2"/>
        <w:spacing w:line="300" w:lineRule="atLeast"/>
      </w:pPr>
      <w:commentRangeStart w:id="22"/>
      <w:r w:rsidRPr="00535F3A">
        <w:t xml:space="preserve">Prodávající nepožaduje od kupujícího zálohu či jinou obdobnou platbu. </w:t>
      </w:r>
      <w:commentRangeEnd w:id="22"/>
      <w:r w:rsidRPr="00535F3A">
        <w:rPr>
          <w:rStyle w:val="Odkaznakoment"/>
          <w:rFonts w:eastAsia="HG Mincho Light J"/>
          <w:color w:val="000000"/>
          <w:sz w:val="24"/>
          <w:szCs w:val="24"/>
          <w:lang w:eastAsia="ar-SA"/>
        </w:rPr>
        <w:commentReference w:id="22"/>
      </w:r>
      <w:r w:rsidRPr="00535F3A">
        <w:t>Tímto není dotčeno ustanovení čl. </w:t>
      </w:r>
      <w:r w:rsidRPr="00535F3A">
        <w:fldChar w:fldCharType="begin"/>
      </w:r>
      <w:r w:rsidRPr="00535F3A">
        <w:instrText xml:space="preserve"> REF _Ref373751984 \r \h </w:instrText>
      </w:r>
      <w:r w:rsidRPr="00535F3A">
        <w:fldChar w:fldCharType="separate"/>
      </w:r>
      <w:r>
        <w:t>4.6</w:t>
      </w:r>
      <w:r w:rsidRPr="00535F3A">
        <w:fldChar w:fldCharType="end"/>
      </w:r>
      <w:r w:rsidRPr="00535F3A">
        <w:t xml:space="preserve"> obchodních podmínek ohledně povinnosti uhradit kupní cenu zboží předem.</w:t>
      </w:r>
    </w:p>
    <w:p w14:paraId="37B1F21C" w14:textId="2104483B" w:rsidR="009C3321" w:rsidRPr="00535F3A" w:rsidRDefault="009C3321" w:rsidP="009C3321">
      <w:pPr>
        <w:pStyle w:val="uroven2"/>
        <w:spacing w:line="300" w:lineRule="atLeast"/>
      </w:pPr>
      <w:r w:rsidRPr="00535F3A">
        <w:t>V případě platby v hotovosti, na dobírku či ve výdejně zásilek je kupní cena splatná při převzetí zboží. V případě bezhotovostní platby je kupní cena splatná do </w:t>
      </w:r>
      <w:r w:rsidR="00B84595">
        <w:t xml:space="preserve">14 </w:t>
      </w:r>
      <w:r>
        <w:t>dnů od </w:t>
      </w:r>
      <w:r w:rsidRPr="00535F3A">
        <w:t>uzavření kupní smlouvy.</w:t>
      </w:r>
    </w:p>
    <w:p w14:paraId="40A1E873" w14:textId="77777777" w:rsidR="009C3321" w:rsidRPr="00535F3A" w:rsidRDefault="009C3321" w:rsidP="009C3321">
      <w:pPr>
        <w:pStyle w:val="uroven2"/>
        <w:spacing w:line="300" w:lineRule="atLeast"/>
      </w:pPr>
      <w:r w:rsidRPr="00535F3A">
        <w:t>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14:paraId="1E5F5A2C" w14:textId="77777777" w:rsidR="009C3321" w:rsidRPr="00535F3A" w:rsidRDefault="009C3321" w:rsidP="009C3321">
      <w:pPr>
        <w:pStyle w:val="uroven2"/>
        <w:spacing w:line="300" w:lineRule="atLeast"/>
      </w:pPr>
      <w:bookmarkStart w:id="23" w:name="_Ref373751984"/>
      <w:r w:rsidRPr="00535F3A">
        <w:t xml:space="preserve">Prodávající je oprávněn, zejména v případě, že ze strany kupujícího nedojde k dodatečnému potvrzení objednávky (čl. </w:t>
      </w:r>
      <w:r w:rsidRPr="00535F3A">
        <w:fldChar w:fldCharType="begin"/>
      </w:r>
      <w:r w:rsidRPr="00535F3A">
        <w:instrText xml:space="preserve"> REF _Ref123568369 \r \h  \* MERGEFORMAT </w:instrText>
      </w:r>
      <w:r w:rsidRPr="00535F3A">
        <w:fldChar w:fldCharType="separate"/>
      </w:r>
      <w:r>
        <w:t>3.6</w:t>
      </w:r>
      <w:r w:rsidRPr="00535F3A">
        <w:fldChar w:fldCharType="end"/>
      </w:r>
      <w:r w:rsidRPr="00535F3A">
        <w:t>), požadovat uhrazení celé kupní ceny ještě před odesláním zboží kupujícímu.</w:t>
      </w:r>
      <w:bookmarkEnd w:id="23"/>
      <w:r w:rsidRPr="00535F3A">
        <w:t xml:space="preserve"> Ustanovení § 2119</w:t>
      </w:r>
      <w:r>
        <w:t xml:space="preserve"> odst. 1 občanského zákoníku se </w:t>
      </w:r>
      <w:r w:rsidRPr="00535F3A">
        <w:t>nepoužije.</w:t>
      </w:r>
    </w:p>
    <w:p w14:paraId="4B130E05" w14:textId="77777777" w:rsidR="009C3321" w:rsidRPr="00535F3A" w:rsidRDefault="009C3321" w:rsidP="009C3321">
      <w:pPr>
        <w:pStyle w:val="uroven2"/>
        <w:spacing w:line="300" w:lineRule="atLeast"/>
      </w:pPr>
      <w:r w:rsidRPr="00535F3A">
        <w:t>Případné slevy z ceny zboží poskytnuté prodávajícím kupujícímu nelze vzájemně kombinovat.</w:t>
      </w:r>
    </w:p>
    <w:p w14:paraId="350DACF6" w14:textId="56D49C4B" w:rsidR="009C3321" w:rsidRPr="00535F3A" w:rsidRDefault="009C3321" w:rsidP="009C3321">
      <w:pPr>
        <w:pStyle w:val="uroven2"/>
        <w:spacing w:line="300" w:lineRule="atLeast"/>
      </w:pPr>
      <w:r w:rsidRPr="00535F3A">
        <w:t>Je-li to v obchodním styku obvyklé nebo je-li tak stanoveno obecně závaznými právními předpisy, vystaví prodávající ohledně plateb prováděných na základě kupní smlouvy kupujícímu daňový doklad – fakturu. Prodávající</w:t>
      </w:r>
      <w:r w:rsidR="00B84595">
        <w:t xml:space="preserve"> není</w:t>
      </w:r>
      <w:r w:rsidRPr="00535F3A">
        <w:t xml:space="preserve"> plátcem daně z přidané hodnoty. </w:t>
      </w:r>
      <w:r w:rsidRPr="00535F3A">
        <w:lastRenderedPageBreak/>
        <w:t>Daňový doklad – fakturu vystaví prodávající kupujícímu po uhrazení ceny zboží a zašle jej v elektronické podobě na elektronickou adresu kupujícího.</w:t>
      </w:r>
    </w:p>
    <w:p w14:paraId="68B1165B" w14:textId="77777777" w:rsidR="009C3321" w:rsidRPr="00535F3A" w:rsidRDefault="009C3321" w:rsidP="009C3321">
      <w:pPr>
        <w:pStyle w:val="Prvniuroven"/>
      </w:pPr>
      <w:commentRangeStart w:id="24"/>
      <w:r w:rsidRPr="00535F3A">
        <w:t>ODSTOUPENÍ OD KUPNÍ SMLOUVY</w:t>
      </w:r>
      <w:commentRangeEnd w:id="24"/>
      <w:r>
        <w:rPr>
          <w:rStyle w:val="Odkaznakoment"/>
          <w:rFonts w:eastAsiaTheme="minorHAnsi" w:cstheme="minorBidi"/>
          <w:b w:val="0"/>
          <w:caps w:val="0"/>
          <w:lang w:eastAsia="en-US"/>
        </w:rPr>
        <w:commentReference w:id="24"/>
      </w:r>
    </w:p>
    <w:p w14:paraId="6CB39BB7" w14:textId="77777777" w:rsidR="009C3321" w:rsidRDefault="009C3321" w:rsidP="009C3321">
      <w:pPr>
        <w:pStyle w:val="uroven2"/>
        <w:spacing w:line="300" w:lineRule="atLeast"/>
      </w:pPr>
      <w:bookmarkStart w:id="25" w:name="_Ref193470696"/>
      <w:bookmarkStart w:id="26" w:name="_Ref123568880"/>
      <w:commentRangeStart w:id="27"/>
      <w:r w:rsidRPr="00535F3A">
        <w:t>Kupující bere na vědomí, že dle ustanovení § 1837 občanského zákoníku nelze mimo jiné odstoupit od kupní smlouvy o dodávce</w:t>
      </w:r>
      <w:r>
        <w:t>:</w:t>
      </w:r>
    </w:p>
    <w:p w14:paraId="4169A295" w14:textId="77777777" w:rsidR="009C3321" w:rsidRDefault="009C3321" w:rsidP="009C3321">
      <w:pPr>
        <w:pStyle w:val="uroven2"/>
        <w:numPr>
          <w:ilvl w:val="2"/>
          <w:numId w:val="1"/>
        </w:numPr>
        <w:spacing w:line="300" w:lineRule="atLeast"/>
      </w:pPr>
      <w:r w:rsidRPr="00535F3A">
        <w:t>zboží</w:t>
      </w:r>
      <w:r w:rsidRPr="00061B86">
        <w:t xml:space="preserve"> </w:t>
      </w:r>
      <w:r>
        <w:t>vyrobeného podle požadavků kupujícího nebo přizpůsobeného jeho osobním potřebám</w:t>
      </w:r>
      <w:r w:rsidRPr="00535F3A">
        <w:t>,</w:t>
      </w:r>
    </w:p>
    <w:p w14:paraId="0C8F0593" w14:textId="77777777" w:rsidR="009C3321" w:rsidRDefault="009C3321" w:rsidP="009C3321">
      <w:pPr>
        <w:pStyle w:val="uroven2"/>
        <w:numPr>
          <w:ilvl w:val="2"/>
          <w:numId w:val="1"/>
        </w:numPr>
        <w:spacing w:line="300" w:lineRule="atLeast"/>
      </w:pPr>
      <w:r w:rsidRPr="00535F3A">
        <w:t>zboží</w:t>
      </w:r>
      <w:r>
        <w:t>,</w:t>
      </w:r>
      <w:r w:rsidRPr="00061B86">
        <w:t xml:space="preserve"> </w:t>
      </w:r>
      <w:r>
        <w:t>které podléhá rychlé zkáze, nebo zboží s krátkou dobou spotřeby, jakož i zboží, které bylo po dodání vzhledem ke své povaze nenávratně smíseno s jiným zbožím</w:t>
      </w:r>
      <w:r w:rsidRPr="00535F3A">
        <w:t>,</w:t>
      </w:r>
    </w:p>
    <w:p w14:paraId="65D58AE7" w14:textId="77777777" w:rsidR="009C3321" w:rsidRDefault="009C3321" w:rsidP="009C3321">
      <w:pPr>
        <w:pStyle w:val="uroven2"/>
        <w:numPr>
          <w:ilvl w:val="2"/>
          <w:numId w:val="1"/>
        </w:numPr>
        <w:spacing w:line="300" w:lineRule="atLeast"/>
      </w:pPr>
      <w:r>
        <w:t>zboží v zapečetěném obalu, které z důvodu ochrany zdraví nebo z hygienických důvodů není vhodné vrátit poté, co jej kupující porušil,</w:t>
      </w:r>
      <w:r w:rsidRPr="00535F3A">
        <w:t xml:space="preserve"> a </w:t>
      </w:r>
    </w:p>
    <w:p w14:paraId="4C3EAA17" w14:textId="77777777" w:rsidR="009C3321" w:rsidRPr="00535F3A" w:rsidRDefault="009C3321" w:rsidP="009C3321">
      <w:pPr>
        <w:pStyle w:val="uroven2"/>
        <w:numPr>
          <w:ilvl w:val="2"/>
          <w:numId w:val="1"/>
        </w:numPr>
        <w:spacing w:line="300" w:lineRule="atLeast"/>
      </w:pPr>
      <w:r>
        <w:t>zvukové nebo obrazové nahrávky nebo počítačového programu v zapečetěném obalu, pokud jej kupující porušil</w:t>
      </w:r>
      <w:bookmarkEnd w:id="25"/>
      <w:r w:rsidRPr="00535F3A">
        <w:t>.</w:t>
      </w:r>
      <w:commentRangeEnd w:id="27"/>
      <w:r>
        <w:rPr>
          <w:rStyle w:val="Odkaznakoment"/>
          <w:rFonts w:eastAsiaTheme="minorHAnsi" w:cstheme="minorBidi"/>
          <w:lang w:eastAsia="en-US"/>
        </w:rPr>
        <w:commentReference w:id="27"/>
      </w:r>
    </w:p>
    <w:p w14:paraId="1B101CF5" w14:textId="77777777" w:rsidR="009C3321" w:rsidRDefault="009C3321" w:rsidP="009C3321">
      <w:pPr>
        <w:pStyle w:val="uroven2"/>
        <w:spacing w:line="300" w:lineRule="atLeast"/>
        <w:ind w:left="907" w:hanging="547"/>
      </w:pPr>
      <w:bookmarkStart w:id="28" w:name="_Ref121653561"/>
      <w:bookmarkStart w:id="29" w:name="_Ref193470759"/>
      <w:r w:rsidRPr="00535F3A">
        <w:t xml:space="preserve">Nejedná-li se o případ uvedený v čl. </w:t>
      </w:r>
      <w:r w:rsidRPr="00535F3A">
        <w:fldChar w:fldCharType="begin"/>
      </w:r>
      <w:r w:rsidRPr="00535F3A">
        <w:instrText xml:space="preserve"> REF _Ref193470696 \r \h  \* MERGEFORMAT </w:instrText>
      </w:r>
      <w:r w:rsidRPr="00535F3A">
        <w:fldChar w:fldCharType="separate"/>
      </w:r>
      <w:r>
        <w:t>5.1</w:t>
      </w:r>
      <w:r w:rsidRPr="00535F3A">
        <w:fldChar w:fldCharType="end"/>
      </w:r>
      <w:r w:rsidRPr="00535F3A">
        <w:t xml:space="preserve"> obchodních podmínek či o jiný případ, kdy nelze od kupní smlouvy odstoupit, má kupující v souladu s ustanovením § 1829 odst. 1 </w:t>
      </w:r>
      <w:r>
        <w:t xml:space="preserve">a odst. 2 </w:t>
      </w:r>
      <w:r w:rsidRPr="00535F3A">
        <w:t>občanského zákoníku právo od kupní smlouvy odstoupi</w:t>
      </w:r>
      <w:r>
        <w:t>t, a to do čtrnácti (14) dnů ode dne, </w:t>
      </w:r>
      <w:r w:rsidRPr="000227B5">
        <w:t>kdy kupující nebo jím určená třetí osoba odlišná od</w:t>
      </w:r>
      <w:r>
        <w:t xml:space="preserve"> dopravce převezme zboží, nebo:</w:t>
      </w:r>
      <w:bookmarkEnd w:id="28"/>
    </w:p>
    <w:p w14:paraId="5433AC5C" w14:textId="77777777" w:rsidR="009C3321" w:rsidRDefault="009C3321" w:rsidP="009C3321">
      <w:pPr>
        <w:pStyle w:val="uroven2"/>
        <w:numPr>
          <w:ilvl w:val="2"/>
          <w:numId w:val="1"/>
        </w:numPr>
        <w:spacing w:line="300" w:lineRule="atLeast"/>
      </w:pPr>
      <w:r w:rsidRPr="000227B5">
        <w:t xml:space="preserve">poslední kus zboží, objedná-li kupující v rámci jedné objednávky více kusů zboží, </w:t>
      </w:r>
      <w:r>
        <w:t>které jsou dodávány samostatně,</w:t>
      </w:r>
    </w:p>
    <w:p w14:paraId="5D681897" w14:textId="77777777" w:rsidR="009C3321" w:rsidRDefault="009C3321" w:rsidP="009C3321">
      <w:pPr>
        <w:pStyle w:val="uroven2"/>
        <w:numPr>
          <w:ilvl w:val="2"/>
          <w:numId w:val="1"/>
        </w:numPr>
        <w:spacing w:line="300" w:lineRule="atLeast"/>
      </w:pPr>
      <w:r w:rsidRPr="000227B5">
        <w:t>poslední položku nebo část dodávky zboží sestávajícího z ně</w:t>
      </w:r>
      <w:r>
        <w:t>kolika položek nebo částí, nebo</w:t>
      </w:r>
    </w:p>
    <w:p w14:paraId="7D844A85" w14:textId="77777777" w:rsidR="009C3321" w:rsidRDefault="009C3321" w:rsidP="009C3321">
      <w:pPr>
        <w:pStyle w:val="uroven2"/>
        <w:numPr>
          <w:ilvl w:val="2"/>
          <w:numId w:val="1"/>
        </w:numPr>
        <w:spacing w:line="300" w:lineRule="atLeast"/>
      </w:pPr>
      <w:r w:rsidRPr="000227B5">
        <w:t xml:space="preserve">první dodávku zboží, je-li ve smlouvě ujednána pravidelná </w:t>
      </w:r>
      <w:r>
        <w:t>dodávka zboží po ujednanou dobu</w:t>
      </w:r>
      <w:r w:rsidRPr="00535F3A">
        <w:t>.</w:t>
      </w:r>
    </w:p>
    <w:p w14:paraId="572BBF36" w14:textId="0E117260" w:rsidR="009C3321" w:rsidRPr="00535F3A" w:rsidRDefault="009C3321" w:rsidP="009C3321">
      <w:pPr>
        <w:pStyle w:val="uroven2"/>
        <w:spacing w:line="300" w:lineRule="atLeast"/>
        <w:ind w:left="907" w:hanging="547"/>
      </w:pPr>
      <w:r w:rsidRPr="00535F3A">
        <w:t>Odstoupení od kupní smlouvy musí být prodávajícímu odesláno ve lhůtě uvedené v</w:t>
      </w:r>
      <w:r>
        <w:t> čl. </w:t>
      </w:r>
      <w:r>
        <w:fldChar w:fldCharType="begin"/>
      </w:r>
      <w:r>
        <w:instrText xml:space="preserve"> REF _Ref121653561 \r \h </w:instrText>
      </w:r>
      <w:r>
        <w:fldChar w:fldCharType="separate"/>
      </w:r>
      <w:r>
        <w:t>5.2</w:t>
      </w:r>
      <w:r>
        <w:fldChar w:fldCharType="end"/>
      </w:r>
      <w:r>
        <w:t xml:space="preserve"> obchodních podmínek.</w:t>
      </w:r>
      <w:r w:rsidRPr="00535F3A">
        <w:t xml:space="preserve"> </w:t>
      </w:r>
      <w:commentRangeStart w:id="30"/>
      <w:r w:rsidRPr="00535F3A">
        <w:t xml:space="preserve">Pro odstoupení od kupní smlouvy může kupující využit vzorový formulář poskytovaný prodávajícím, jenž tvoří přílohu obchodních podmínek. </w:t>
      </w:r>
      <w:commentRangeEnd w:id="30"/>
      <w:r w:rsidRPr="00535F3A">
        <w:rPr>
          <w:rStyle w:val="Odkaznakoment"/>
          <w:rFonts w:eastAsia="HG Mincho Light J"/>
          <w:color w:val="000000"/>
          <w:sz w:val="24"/>
          <w:szCs w:val="24"/>
          <w:lang w:eastAsia="ar-SA"/>
        </w:rPr>
        <w:commentReference w:id="30"/>
      </w:r>
      <w:r w:rsidRPr="00535F3A">
        <w:t xml:space="preserve">Odstoupení od kupní smlouvy může kupující zasílat mimo jiné na adresu provozovny prodávajícího </w:t>
      </w:r>
      <w:r w:rsidRPr="000227B5">
        <w:rPr>
          <w:bCs/>
        </w:rPr>
        <w:t xml:space="preserve">či na adresu elektronické pošty prodávajícího </w:t>
      </w:r>
      <w:bookmarkEnd w:id="26"/>
      <w:bookmarkEnd w:id="29"/>
      <w:r w:rsidR="00B84595">
        <w:t>flowerfurstudio@gmail.com</w:t>
      </w:r>
    </w:p>
    <w:p w14:paraId="44534DDD" w14:textId="77777777" w:rsidR="009C3321" w:rsidRPr="00535F3A" w:rsidRDefault="009C3321" w:rsidP="009C3321">
      <w:pPr>
        <w:pStyle w:val="uroven2"/>
        <w:spacing w:line="300" w:lineRule="atLeast"/>
      </w:pPr>
      <w:bookmarkStart w:id="31" w:name="_Ref123570621"/>
      <w:r w:rsidRPr="00535F3A">
        <w:t xml:space="preserve">V případě odstoupení od kupní smlouvy se kupní smlouva od počátku ruší. Zboží </w:t>
      </w:r>
      <w:r>
        <w:t>kupující</w:t>
      </w:r>
      <w:r w:rsidRPr="00535F3A">
        <w:t xml:space="preserve"> </w:t>
      </w:r>
      <w:r>
        <w:t xml:space="preserve">zašle nebo předá prodávajícímu zpět bez zbytečného odkladu, nejpozději do čtrnácti (14) dnů od odstoupení od smlouvy, ledaže mu prodávající nabídl, že si zboží </w:t>
      </w:r>
      <w:r>
        <w:lastRenderedPageBreak/>
        <w:t>sám vyzvedne. Lhůta podle předchozí věty je zachována, pokud kupující odešle zboží před jejím uplynutím</w:t>
      </w:r>
      <w:r w:rsidRPr="00535F3A">
        <w:t>. Odstoupí-li kupující od kupní smlouvy, nese kupující náklady spojené s navrácením zboží prodávajícím</w:t>
      </w:r>
      <w:r>
        <w:t>u, a to </w:t>
      </w:r>
      <w:r w:rsidRPr="00535F3A">
        <w:t>i v tom případě, kdy zboží nemůže být vráceno pro svou povahu obvyklou poštovní cestou.</w:t>
      </w:r>
    </w:p>
    <w:bookmarkEnd w:id="31"/>
    <w:p w14:paraId="4ADEE98E" w14:textId="77777777" w:rsidR="009C3321" w:rsidRPr="00535F3A" w:rsidRDefault="009C3321" w:rsidP="009C3321">
      <w:pPr>
        <w:pStyle w:val="uroven2"/>
        <w:spacing w:line="300" w:lineRule="atLeast"/>
      </w:pPr>
      <w:r w:rsidRPr="00535F3A">
        <w:t xml:space="preserve">V případě odstoupení od kupní smlouvy dle čl. </w:t>
      </w:r>
      <w:r w:rsidRPr="00535F3A">
        <w:fldChar w:fldCharType="begin"/>
      </w:r>
      <w:r w:rsidRPr="00535F3A">
        <w:instrText xml:space="preserve"> REF _Ref193470759 \r \h  \* MERGEFORMAT </w:instrText>
      </w:r>
      <w:r w:rsidRPr="00535F3A">
        <w:fldChar w:fldCharType="separate"/>
      </w:r>
      <w:r>
        <w:t>5.2</w:t>
      </w:r>
      <w:r w:rsidRPr="00535F3A">
        <w:fldChar w:fldCharType="end"/>
      </w:r>
      <w:r w:rsidRPr="00535F3A">
        <w:t xml:space="preserve">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w:t>
      </w:r>
      <w:commentRangeStart w:id="32"/>
      <w:r w:rsidRPr="00535F3A">
        <w:t xml:space="preserve">Odstoupí-li kupující od kupní smlouvy, prodávající není povinen vrátit přijaté peněžní prostředky kupujícímu dříve, než </w:t>
      </w:r>
      <w:r>
        <w:t>prodávající obdrží zboží, nebo než mu kupující prokáže, že zboží odeslal zpět, podle toho, co nastane dříve</w:t>
      </w:r>
      <w:r w:rsidRPr="00535F3A">
        <w:t>.</w:t>
      </w:r>
      <w:commentRangeEnd w:id="32"/>
      <w:r>
        <w:rPr>
          <w:rStyle w:val="Odkaznakoment"/>
          <w:rFonts w:eastAsiaTheme="minorHAnsi" w:cstheme="minorBidi"/>
          <w:lang w:eastAsia="en-US"/>
        </w:rPr>
        <w:commentReference w:id="32"/>
      </w:r>
    </w:p>
    <w:p w14:paraId="64B2D75B" w14:textId="77777777" w:rsidR="009C3321" w:rsidRPr="00535F3A" w:rsidRDefault="009C3321" w:rsidP="009C3321">
      <w:pPr>
        <w:pStyle w:val="uroven2"/>
        <w:spacing w:line="300" w:lineRule="atLeast"/>
      </w:pPr>
      <w:r w:rsidRPr="00535F3A">
        <w:t>Nárok na úhradu škody vzniklé na zboží je prodávající oprávněn jednostranně započíst proti nároku kupujícího na vrácení kupní ceny.</w:t>
      </w:r>
    </w:p>
    <w:p w14:paraId="3BFCB80B" w14:textId="77777777" w:rsidR="009C3321" w:rsidRPr="00535F3A" w:rsidRDefault="009C3321" w:rsidP="009C3321">
      <w:pPr>
        <w:pStyle w:val="uroven2"/>
        <w:spacing w:line="300" w:lineRule="atLeast"/>
      </w:pPr>
      <w:r w:rsidRPr="00535F3A">
        <w:t>V případech, kdy má kupující v souladu s ustanovením § 1829 odst. 1 občanského zákoníku právo od kupní smlouvy odstoupit, je prodáv</w:t>
      </w:r>
      <w:r>
        <w:t>ající také oprávněn kdykoliv od </w:t>
      </w:r>
      <w:r w:rsidRPr="00535F3A">
        <w:t>kupní smlouvy odstoupit, a to až do doby převzetí zboží kupujícím. V takovém případě vrátí prodávající kupujícímu kupní ce</w:t>
      </w:r>
      <w:r>
        <w:t>nu bez zbytečného odkladu, a to </w:t>
      </w:r>
      <w:r w:rsidRPr="00535F3A">
        <w:t>bezhotovostně na účet určený kupujícím.</w:t>
      </w:r>
    </w:p>
    <w:p w14:paraId="692D4CBE" w14:textId="77777777" w:rsidR="009C3321" w:rsidRPr="00535F3A" w:rsidRDefault="009C3321" w:rsidP="009C3321">
      <w:pPr>
        <w:pStyle w:val="uroven2"/>
        <w:spacing w:line="300" w:lineRule="atLeast"/>
      </w:pPr>
      <w:r w:rsidRPr="00535F3A">
        <w:t>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09E6118F" w14:textId="77777777" w:rsidR="009C3321" w:rsidRPr="00535F3A" w:rsidRDefault="009C3321" w:rsidP="009C3321">
      <w:pPr>
        <w:pStyle w:val="Prvniuroven"/>
      </w:pPr>
      <w:r w:rsidRPr="00535F3A">
        <w:t>PŘEPRAVA A DODÁNÍ ZBOŽÍ</w:t>
      </w:r>
    </w:p>
    <w:p w14:paraId="5A3C4A14" w14:textId="77777777" w:rsidR="009C3321" w:rsidRPr="00535F3A" w:rsidRDefault="009C3321" w:rsidP="009C3321">
      <w:pPr>
        <w:pStyle w:val="uroven2"/>
        <w:spacing w:line="300" w:lineRule="atLeast"/>
      </w:pPr>
      <w:r w:rsidRPr="00535F3A">
        <w:t>V případě, že je způsob dopravy smluven na základě zvláštního požadavku kupujícího, nese kupující riziko a případné dodatečné náklady spojené s tímto způsobem dopravy.</w:t>
      </w:r>
    </w:p>
    <w:p w14:paraId="55F2C4C5" w14:textId="77777777" w:rsidR="009C3321" w:rsidRPr="00535F3A" w:rsidRDefault="009C3321" w:rsidP="009C3321">
      <w:pPr>
        <w:pStyle w:val="uroven2"/>
        <w:spacing w:line="300" w:lineRule="atLeast"/>
      </w:pPr>
      <w:commentRangeStart w:id="33"/>
      <w:r w:rsidRPr="00535F3A">
        <w:t xml:space="preserve">Je-li prodávající podle kupní smlouvy povinen dodat zboží na místo určené kupujícím v objednávce, je kupující povinen převzít zboží při dodání. </w:t>
      </w:r>
      <w:commentRangeEnd w:id="33"/>
      <w:r>
        <w:rPr>
          <w:rStyle w:val="Odkaznakoment"/>
          <w:rFonts w:eastAsiaTheme="minorHAnsi" w:cstheme="minorBidi"/>
          <w:lang w:eastAsia="en-US"/>
        </w:rPr>
        <w:commentReference w:id="33"/>
      </w:r>
    </w:p>
    <w:p w14:paraId="5D739BCC" w14:textId="77777777" w:rsidR="009C3321" w:rsidRPr="00535F3A" w:rsidRDefault="009C3321" w:rsidP="009C3321">
      <w:pPr>
        <w:pStyle w:val="uroven2"/>
        <w:spacing w:line="300" w:lineRule="atLeast"/>
      </w:pPr>
      <w:bookmarkStart w:id="34" w:name="_Ref75776392"/>
      <w:r w:rsidRPr="00535F3A">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bookmarkEnd w:id="34"/>
    </w:p>
    <w:p w14:paraId="372CBFF8" w14:textId="77777777" w:rsidR="009C3321" w:rsidRPr="00535F3A" w:rsidRDefault="009C3321" w:rsidP="009C3321">
      <w:pPr>
        <w:pStyle w:val="uroven2"/>
        <w:spacing w:line="300" w:lineRule="atLeast"/>
      </w:pPr>
      <w:r w:rsidRPr="00535F3A">
        <w:t xml:space="preserve">Při převzetí zboží od přepravce je kupující povinen zkontrolovat neporušenost obalů zboží a v případě jakýchkoliv závad toto neprodleně oznámit přepravci. V případě shledání </w:t>
      </w:r>
      <w:r w:rsidRPr="00535F3A">
        <w:lastRenderedPageBreak/>
        <w:t>porušení obalu svědčícího o neoprávněném vniknutí do zásilky nemusí kupující zásilku od přepravce převzít. Tímto nejsou dotčena práva kupujícího z odpovědnosti z</w:t>
      </w:r>
      <w:r>
        <w:t>a </w:t>
      </w:r>
      <w:r w:rsidRPr="00535F3A">
        <w:t>vady zboží a další práva kupujícího vyplývající z obecně závazných právních předpisů.</w:t>
      </w:r>
    </w:p>
    <w:p w14:paraId="4ACD6549" w14:textId="77777777" w:rsidR="009C3321" w:rsidRPr="00535F3A" w:rsidRDefault="009C3321" w:rsidP="009C3321">
      <w:pPr>
        <w:pStyle w:val="uroven2"/>
        <w:spacing w:line="300" w:lineRule="atLeast"/>
      </w:pPr>
      <w:r w:rsidRPr="00535F3A">
        <w:t>Další práva a povinnosti stran při přepravě zboží mohou upravit zvláštní dodací podmínky prodávajícího, jsou-li prodávajícím vydány.</w:t>
      </w:r>
    </w:p>
    <w:p w14:paraId="44B37357" w14:textId="77777777" w:rsidR="009C3321" w:rsidRPr="00535F3A" w:rsidRDefault="009C3321" w:rsidP="009C3321">
      <w:pPr>
        <w:pStyle w:val="Prvniuroven"/>
      </w:pPr>
      <w:r w:rsidRPr="00535F3A">
        <w:t>PRÁVA Z VADNÉHO PLNĚNÍ</w:t>
      </w:r>
      <w:commentRangeStart w:id="35"/>
      <w:commentRangeStart w:id="36"/>
      <w:commentRangeStart w:id="37"/>
      <w:commentRangeEnd w:id="35"/>
      <w:r w:rsidRPr="00535F3A">
        <w:rPr>
          <w:rStyle w:val="Odkaznakoment"/>
          <w:rFonts w:ascii="Garamond" w:eastAsia="HG Mincho Light J" w:hAnsi="Garamond"/>
          <w:b w:val="0"/>
          <w:caps w:val="0"/>
          <w:color w:val="000000"/>
          <w:sz w:val="24"/>
          <w:szCs w:val="24"/>
          <w:lang w:eastAsia="ar-SA"/>
        </w:rPr>
        <w:commentReference w:id="35"/>
      </w:r>
      <w:commentRangeStart w:id="38"/>
      <w:commentRangeEnd w:id="38"/>
      <w:r w:rsidRPr="00535F3A">
        <w:rPr>
          <w:rStyle w:val="Odkaznakoment"/>
          <w:rFonts w:ascii="Garamond" w:eastAsia="HG Mincho Light J" w:hAnsi="Garamond"/>
          <w:b w:val="0"/>
          <w:caps w:val="0"/>
          <w:color w:val="000000"/>
          <w:sz w:val="24"/>
          <w:szCs w:val="24"/>
          <w:lang w:eastAsia="ar-SA"/>
        </w:rPr>
        <w:commentReference w:id="38"/>
      </w:r>
      <w:commentRangeEnd w:id="36"/>
      <w:r w:rsidRPr="00535F3A">
        <w:rPr>
          <w:rStyle w:val="Odkaznakoment"/>
          <w:rFonts w:ascii="Garamond" w:eastAsia="HG Mincho Light J" w:hAnsi="Garamond"/>
          <w:b w:val="0"/>
          <w:caps w:val="0"/>
          <w:color w:val="000000"/>
          <w:sz w:val="24"/>
          <w:szCs w:val="24"/>
          <w:lang w:eastAsia="ar-SA"/>
        </w:rPr>
        <w:commentReference w:id="36"/>
      </w:r>
      <w:commentRangeEnd w:id="37"/>
      <w:r w:rsidRPr="00535F3A">
        <w:rPr>
          <w:rStyle w:val="Odkaznakoment"/>
          <w:rFonts w:ascii="Garamond" w:eastAsia="HG Mincho Light J" w:hAnsi="Garamond"/>
          <w:b w:val="0"/>
          <w:caps w:val="0"/>
          <w:color w:val="000000"/>
          <w:sz w:val="24"/>
          <w:szCs w:val="24"/>
          <w:lang w:eastAsia="ar-SA"/>
        </w:rPr>
        <w:commentReference w:id="37"/>
      </w:r>
    </w:p>
    <w:p w14:paraId="335CB7EF" w14:textId="77777777" w:rsidR="009C3321" w:rsidRDefault="009C3321" w:rsidP="009C3321">
      <w:pPr>
        <w:pStyle w:val="uroven2"/>
        <w:spacing w:line="300" w:lineRule="atLeast"/>
      </w:pPr>
      <w:r w:rsidRPr="00535F3A">
        <w:t>Práva a povinnosti smluvních stran ohledně práv z vadného plnění se řídí příslušnými obecně závaznými právními předpisy (zejména ustanov</w:t>
      </w:r>
      <w:r>
        <w:t>eními § 1914 až 1925, § 2099 až </w:t>
      </w:r>
      <w:r w:rsidRPr="00535F3A">
        <w:t xml:space="preserve">2117 a § 2161 až </w:t>
      </w:r>
      <w:proofErr w:type="gramStart"/>
      <w:r w:rsidRPr="00535F3A">
        <w:t>2174</w:t>
      </w:r>
      <w:r>
        <w:t>b</w:t>
      </w:r>
      <w:proofErr w:type="gramEnd"/>
      <w:r w:rsidRPr="00535F3A">
        <w:t xml:space="preserve"> občanského zákoníku a zákonem č. 634/1992 Sb., o ochraně spotřebitele, ve znění pozdějších předpisů).</w:t>
      </w:r>
    </w:p>
    <w:p w14:paraId="070911D0" w14:textId="77777777" w:rsidR="009C3321" w:rsidRPr="00535F3A" w:rsidRDefault="009C3321" w:rsidP="009C3321">
      <w:pPr>
        <w:pStyle w:val="uroven2"/>
        <w:spacing w:line="300" w:lineRule="atLeast"/>
        <w:ind w:left="907" w:hanging="547"/>
      </w:pPr>
      <w:r w:rsidRPr="00E4416C">
        <w:t xml:space="preserve">Je-li předmětem koupě hmotná movitá věc, která je propojena s digitálním obsahem nebo službou digitálního obsahu takovým způsobem, že by bez nich nemohla plnit své funkce </w:t>
      </w:r>
      <w:r w:rsidRPr="002E0FA1">
        <w:t>(dále jen „</w:t>
      </w:r>
      <w:r w:rsidRPr="00F35BBA">
        <w:rPr>
          <w:b/>
        </w:rPr>
        <w:t>věc s digitálními vlastnostmi</w:t>
      </w:r>
      <w:r w:rsidRPr="002E0FA1">
        <w:t>“),</w:t>
      </w:r>
      <w:r w:rsidRPr="00E4416C">
        <w:t xml:space="preserve"> použijí se ustanovení </w:t>
      </w:r>
      <w:r>
        <w:t>ohledně odpovědnosti za vady prodávajícího</w:t>
      </w:r>
      <w:r w:rsidRPr="00E4416C">
        <w:t xml:space="preserve"> také na poskytování digitálního obsahu nebo služby digitálního obsahu, i když je poskytuje třetí osoba</w:t>
      </w:r>
      <w:r>
        <w:t xml:space="preserve">. </w:t>
      </w:r>
      <w:r w:rsidRPr="00E4416C">
        <w:t xml:space="preserve">To neplatí, je-li z obsahu </w:t>
      </w:r>
      <w:r>
        <w:t>kupní smlouvy i z </w:t>
      </w:r>
      <w:r w:rsidRPr="00E4416C">
        <w:t>povahy věci zjevné, že jsou poskytovány samostatně.</w:t>
      </w:r>
    </w:p>
    <w:p w14:paraId="01FCFEB5" w14:textId="77777777" w:rsidR="009C3321" w:rsidRDefault="009C3321" w:rsidP="009C3321">
      <w:pPr>
        <w:pStyle w:val="uroven2"/>
        <w:spacing w:line="300" w:lineRule="atLeast"/>
        <w:ind w:left="907" w:hanging="547"/>
      </w:pPr>
      <w:bookmarkStart w:id="39" w:name="_Ref121669696"/>
      <w:bookmarkStart w:id="40" w:name="_Ref373831254"/>
      <w:bookmarkStart w:id="41" w:name="_Ref11163107"/>
      <w:r>
        <w:t>Prodávající odpovídá kupujícímu, že věc při převzetí nemá vady. Zejména prodávající odpovídá kupujícímu, že věc:</w:t>
      </w:r>
      <w:bookmarkEnd w:id="39"/>
    </w:p>
    <w:p w14:paraId="61C40453" w14:textId="77777777" w:rsidR="009C3321" w:rsidRDefault="009C3321" w:rsidP="009C3321">
      <w:pPr>
        <w:pStyle w:val="uroven2"/>
        <w:numPr>
          <w:ilvl w:val="2"/>
          <w:numId w:val="1"/>
        </w:numPr>
      </w:pPr>
      <w:r>
        <w:t>odpovídá ujednanému popisu, druhu a množství, jakož i jakosti, funkčnosti, kompatibilitě, interoperabilitě a jiným ujednaným vlastnostem,</w:t>
      </w:r>
    </w:p>
    <w:p w14:paraId="37E6C231" w14:textId="77777777" w:rsidR="009C3321" w:rsidRDefault="009C3321" w:rsidP="009C3321">
      <w:pPr>
        <w:pStyle w:val="uroven2"/>
        <w:numPr>
          <w:ilvl w:val="2"/>
          <w:numId w:val="1"/>
        </w:numPr>
      </w:pPr>
      <w:r>
        <w:t>je vhodná k účelu, pro který ji kupující požaduje a s nímž prodávající souhlasil, a</w:t>
      </w:r>
    </w:p>
    <w:p w14:paraId="2AB49AB5" w14:textId="77777777" w:rsidR="009C3321" w:rsidRDefault="009C3321" w:rsidP="009C3321">
      <w:pPr>
        <w:pStyle w:val="uroven2"/>
        <w:numPr>
          <w:ilvl w:val="2"/>
          <w:numId w:val="1"/>
        </w:numPr>
      </w:pPr>
      <w:r>
        <w:t>je dodána s ujednaným příslušenstvím a pokyny k použití, včetně návodu k montáži nebo instalaci.</w:t>
      </w:r>
    </w:p>
    <w:p w14:paraId="6D9FE17A" w14:textId="77777777" w:rsidR="009C3321" w:rsidRDefault="009C3321" w:rsidP="009C3321">
      <w:pPr>
        <w:pStyle w:val="uroven2"/>
        <w:ind w:left="907" w:hanging="547"/>
      </w:pPr>
      <w:bookmarkStart w:id="42" w:name="_Ref121668798"/>
      <w:r>
        <w:t>Prodávající odpovídá kupujícímu, že vedle ujednaných vlastností:</w:t>
      </w:r>
      <w:bookmarkEnd w:id="42"/>
    </w:p>
    <w:p w14:paraId="2999E95A" w14:textId="77777777" w:rsidR="009C3321" w:rsidRDefault="009C3321" w:rsidP="009C3321">
      <w:pPr>
        <w:pStyle w:val="uroven2"/>
        <w:numPr>
          <w:ilvl w:val="2"/>
          <w:numId w:val="1"/>
        </w:numPr>
      </w:pPr>
      <w:r>
        <w:t>je věc vhodná k účelu, k němuž se věc tohoto druhu obvykle používá, i s ohledem na práva třetích osob, právní předpisy, technické normy nebo kodexy chování daného odvětví, není-li technických norem,</w:t>
      </w:r>
    </w:p>
    <w:p w14:paraId="1099E80E" w14:textId="77777777" w:rsidR="009C3321" w:rsidRDefault="009C3321" w:rsidP="009C3321">
      <w:pPr>
        <w:pStyle w:val="uroven2"/>
        <w:numPr>
          <w:ilvl w:val="2"/>
          <w:numId w:val="1"/>
        </w:numPr>
      </w:pPr>
      <w:bookmarkStart w:id="43" w:name="_Ref195777527"/>
      <w:r>
        <w:t xml:space="preserve">věc množstvím, jakostí a dalšími vlastnostmi, včetně životnosti, funkčnosti, kompatibility a bezpečnosti, odpovídá obvyklým vlastnostem věcí téhož druhu, které může kupující rozumně očekávat, i s ohledem na veřejná prohlášení učiněná prodávajícím nebo jinou osobou v témže smluvním řetězci, zejména reklamou nebo označením, ledaže prodávající prokáže, že si ho nebyl vědom nebo že bylo v době uzavření kupní smlouvy upraveno alespoň srovnatelným způsobem, jakým bylo </w:t>
      </w:r>
      <w:r>
        <w:lastRenderedPageBreak/>
        <w:t>učiněno, anebo že na rozhodnutí o koupi nemohlo mít vliv,</w:t>
      </w:r>
      <w:bookmarkEnd w:id="43"/>
    </w:p>
    <w:p w14:paraId="7B682A10" w14:textId="77777777" w:rsidR="009C3321" w:rsidRDefault="009C3321" w:rsidP="009C3321">
      <w:pPr>
        <w:pStyle w:val="uroven2"/>
        <w:numPr>
          <w:ilvl w:val="2"/>
          <w:numId w:val="1"/>
        </w:numPr>
      </w:pPr>
      <w:r>
        <w:t>je věc dodána s příslušenstvím, včetně obalu, návodu k montáži a jiných pokynů k použití, které může kupující rozumně očekávat, a</w:t>
      </w:r>
    </w:p>
    <w:p w14:paraId="6622A4DE" w14:textId="77777777" w:rsidR="009C3321" w:rsidRDefault="009C3321" w:rsidP="009C3321">
      <w:pPr>
        <w:pStyle w:val="uroven2"/>
        <w:numPr>
          <w:ilvl w:val="2"/>
          <w:numId w:val="1"/>
        </w:numPr>
      </w:pPr>
      <w:r w:rsidRPr="00772FA5">
        <w:t xml:space="preserve">věc odpovídá jakostí nebo provedením vzorku nebo předloze, které prodávající kupujícímu poskytl před uzavřením </w:t>
      </w:r>
      <w:r>
        <w:t xml:space="preserve">kupní </w:t>
      </w:r>
      <w:r w:rsidRPr="00772FA5">
        <w:t>smlouvy.</w:t>
      </w:r>
    </w:p>
    <w:p w14:paraId="5A1BB8A1" w14:textId="77777777" w:rsidR="009C3321" w:rsidRDefault="009C3321" w:rsidP="009C3321">
      <w:pPr>
        <w:pStyle w:val="uroven2"/>
        <w:ind w:left="907" w:hanging="547"/>
      </w:pPr>
      <w:r w:rsidRPr="00891789">
        <w:t xml:space="preserve">Prodávající není vázán veřejným prohlášením podle </w:t>
      </w:r>
      <w:r>
        <w:t xml:space="preserve">čl. </w:t>
      </w:r>
      <w:r>
        <w:fldChar w:fldCharType="begin"/>
      </w:r>
      <w:r>
        <w:instrText xml:space="preserve"> REF _Ref195777527 \r \h </w:instrText>
      </w:r>
      <w:r>
        <w:fldChar w:fldCharType="separate"/>
      </w:r>
      <w:r>
        <w:t>7.4.2</w:t>
      </w:r>
      <w:r>
        <w:fldChar w:fldCharType="end"/>
      </w:r>
      <w:r>
        <w:t xml:space="preserve"> obchodních podmínek</w:t>
      </w:r>
      <w:r w:rsidRPr="00891789">
        <w:t xml:space="preserve">, prokáže-li, že si ho nebyl vědom nebo že bylo v době uzavření smlouvy upraveno alespoň srovnatelným způsobem, jakým bylo učiněno, anebo že na rozhodnutí o koupi nemohlo mít vliv. </w:t>
      </w:r>
      <w:r>
        <w:t xml:space="preserve">Ustanovení čl. </w:t>
      </w:r>
      <w:r>
        <w:fldChar w:fldCharType="begin"/>
      </w:r>
      <w:r>
        <w:instrText xml:space="preserve"> REF _Ref121668798 \r \h </w:instrText>
      </w:r>
      <w:r>
        <w:fldChar w:fldCharType="separate"/>
      </w:r>
      <w:r>
        <w:t>7.4</w:t>
      </w:r>
      <w:r>
        <w:fldChar w:fldCharType="end"/>
      </w:r>
      <w:r>
        <w:t xml:space="preserve"> obchodních podmínek se </w:t>
      </w:r>
      <w:r w:rsidRPr="00772FA5">
        <w:t>nepoužije v případě, že</w:t>
      </w:r>
      <w:r>
        <w:t> </w:t>
      </w:r>
      <w:r w:rsidRPr="00772FA5">
        <w:t xml:space="preserve">prodávající kupujícího před uzavřením </w:t>
      </w:r>
      <w:r>
        <w:t xml:space="preserve">kupní </w:t>
      </w:r>
      <w:r w:rsidRPr="00772FA5">
        <w:t xml:space="preserve">smlouvy zvlášť upozornil, že se některá vlastnost věci liší a kupující s tím při uzavírání </w:t>
      </w:r>
      <w:r>
        <w:t xml:space="preserve">kupní </w:t>
      </w:r>
      <w:r w:rsidRPr="00772FA5">
        <w:t>smlouvy výslovně souhlasil</w:t>
      </w:r>
      <w:r>
        <w:t>.</w:t>
      </w:r>
    </w:p>
    <w:p w14:paraId="7486EC79" w14:textId="77777777" w:rsidR="009C3321" w:rsidRDefault="009C3321" w:rsidP="009C3321">
      <w:pPr>
        <w:pStyle w:val="uroven2"/>
        <w:ind w:left="907" w:hanging="547"/>
      </w:pPr>
      <w:r w:rsidRPr="002E0FA1">
        <w:t xml:space="preserve">Prodávající odpovídá kupujícímu také za vadu způsobenou nesprávnou montáží nebo instalací, která byla podle </w:t>
      </w:r>
      <w:r>
        <w:t xml:space="preserve">kupní </w:t>
      </w:r>
      <w:r w:rsidRPr="002E0FA1">
        <w:t xml:space="preserve">smlouvy provedena prodávajícím nebo na jeho odpovědnost. To platí i v případě, že byla montáž nebo </w:t>
      </w:r>
      <w:r>
        <w:t>instalace provedena kupujícím a </w:t>
      </w:r>
      <w:r w:rsidRPr="002E0FA1">
        <w:t>vada nastala v důsledku nedostatku v návodu, který k ní poskytl prodávající nebo poskytovatel digitálního obsahu nebo služby digitálního obsahu, jde-li o věc s digitálními vlastnostmi</w:t>
      </w:r>
      <w:r>
        <w:t>.</w:t>
      </w:r>
    </w:p>
    <w:p w14:paraId="772AE50D" w14:textId="77777777" w:rsidR="009C3321" w:rsidRDefault="009C3321" w:rsidP="009C3321">
      <w:pPr>
        <w:pStyle w:val="uroven2"/>
        <w:spacing w:line="300" w:lineRule="atLeast"/>
        <w:ind w:left="907" w:hanging="547"/>
      </w:pPr>
      <w:bookmarkStart w:id="44" w:name="_Ref11159409"/>
      <w:bookmarkEnd w:id="40"/>
      <w:bookmarkEnd w:id="41"/>
      <w:r w:rsidRPr="002E0FA1">
        <w:t>Projeví-li se vada v průběhu jednoho roku od převzetí, má se za to, že věc byla vadná již při převzetí, ledaže to povaha věci nebo vady vylučuj</w:t>
      </w:r>
      <w:r>
        <w:t>e. Tato doba neběží po dobu, po </w:t>
      </w:r>
      <w:r w:rsidRPr="002E0FA1">
        <w:t>kterou kupující nemůže věc užívat, v p</w:t>
      </w:r>
      <w:r>
        <w:t>řípadě, že vadu vytkl oprávněně</w:t>
      </w:r>
      <w:r w:rsidRPr="00535F3A">
        <w:t>.</w:t>
      </w:r>
    </w:p>
    <w:p w14:paraId="43A210BE" w14:textId="77777777" w:rsidR="009C3321" w:rsidRDefault="009C3321" w:rsidP="009C3321">
      <w:pPr>
        <w:pStyle w:val="uroven2"/>
        <w:spacing w:line="300" w:lineRule="atLeast"/>
        <w:ind w:left="907" w:hanging="547"/>
      </w:pPr>
      <w:bookmarkStart w:id="45" w:name="_Ref121669815"/>
      <w:r>
        <w:t xml:space="preserve">Je-li předmětem koupě věc s digitálními vlastnostmi, prodávající zabezpečí, že budou kupujícímu poskytovány ujednané aktualizace digitálního obsahu nebo služby digitálního obsahu. Vedle ujednaných aktualizací prodávající zabezpečí, že budou kupujícímu poskytovány aktualizace, které jsou nezbytné, aby si věc po převzetí uchovala vlastnosti podle čl. </w:t>
      </w:r>
      <w:r>
        <w:fldChar w:fldCharType="begin"/>
      </w:r>
      <w:r>
        <w:instrText xml:space="preserve"> REF _Ref121669696 \r \h </w:instrText>
      </w:r>
      <w:r>
        <w:fldChar w:fldCharType="separate"/>
      </w:r>
      <w:r>
        <w:t>7.3</w:t>
      </w:r>
      <w:r>
        <w:fldChar w:fldCharType="end"/>
      </w:r>
      <w:r>
        <w:t xml:space="preserve"> a čl. </w:t>
      </w:r>
      <w:r>
        <w:fldChar w:fldCharType="begin"/>
      </w:r>
      <w:r>
        <w:instrText xml:space="preserve"> REF _Ref121668798 \r \h </w:instrText>
      </w:r>
      <w:r>
        <w:fldChar w:fldCharType="separate"/>
      </w:r>
      <w:r>
        <w:t>7.4</w:t>
      </w:r>
      <w:r>
        <w:fldChar w:fldCharType="end"/>
      </w:r>
      <w:r>
        <w:t xml:space="preserve"> obchodních podmínek, a že bude na jejich dostupnost upozorněn</w:t>
      </w:r>
      <w:bookmarkEnd w:id="45"/>
    </w:p>
    <w:p w14:paraId="3B692DF4" w14:textId="77777777" w:rsidR="009C3321" w:rsidRDefault="009C3321" w:rsidP="009C3321">
      <w:pPr>
        <w:pStyle w:val="uroven2"/>
        <w:numPr>
          <w:ilvl w:val="2"/>
          <w:numId w:val="1"/>
        </w:numPr>
        <w:spacing w:line="300" w:lineRule="atLeast"/>
      </w:pPr>
      <w:bookmarkStart w:id="46" w:name="_Ref121670217"/>
      <w:r>
        <w:t>po dobu dvou let, mají-li být podle kupní smlouvy digitální obsah nebo služba digitálního obsahu poskytovány soustavně po určitou dobu, a je-li ujednáno poskytování po dobu delší dvou let, po celou tuto dobu,</w:t>
      </w:r>
      <w:bookmarkEnd w:id="46"/>
    </w:p>
    <w:p w14:paraId="4D14B6D1" w14:textId="77777777" w:rsidR="009C3321" w:rsidRDefault="009C3321" w:rsidP="009C3321">
      <w:pPr>
        <w:pStyle w:val="uroven2"/>
        <w:numPr>
          <w:ilvl w:val="2"/>
          <w:numId w:val="1"/>
        </w:numPr>
      </w:pPr>
      <w:bookmarkStart w:id="47" w:name="_Ref121670218"/>
      <w:r>
        <w:t>po dobu, po kterou to kupující může rozumně očekávat, mají-li být podle kupní smlouvy digitální obsah nebo služba digitálního obsahu poskytnuty jednorázově; to se posoudí podle druhu a účelu věci, povahy digitálního obsahu nebo služby digitálního obsahu a s přihlédnutím k okolnostem při uzavření kupní smlouvy a povaze závazku.</w:t>
      </w:r>
      <w:bookmarkEnd w:id="47"/>
    </w:p>
    <w:p w14:paraId="2EB64D36" w14:textId="77777777" w:rsidR="009C3321" w:rsidRDefault="009C3321" w:rsidP="009C3321">
      <w:pPr>
        <w:pStyle w:val="uroven2"/>
        <w:ind w:left="907" w:hanging="547"/>
      </w:pPr>
      <w:r>
        <w:t xml:space="preserve">Ustanovení čl. </w:t>
      </w:r>
      <w:r>
        <w:fldChar w:fldCharType="begin"/>
      </w:r>
      <w:r>
        <w:instrText xml:space="preserve"> REF _Ref121669815 \r \h </w:instrText>
      </w:r>
      <w:r>
        <w:fldChar w:fldCharType="separate"/>
      </w:r>
      <w:r>
        <w:t>7.8</w:t>
      </w:r>
      <w:r>
        <w:fldChar w:fldCharType="end"/>
      </w:r>
      <w:r>
        <w:t xml:space="preserve"> obchodních podmínek neplatí v případě, že prodávající kupujícího před uzavřením kupní smlouvy zvlášť upozornil, že aktualizace poskytovány nebudou </w:t>
      </w:r>
      <w:r>
        <w:lastRenderedPageBreak/>
        <w:t>a kupující s tím při uzavírání kupní smlouvy výslovně souhlasil.</w:t>
      </w:r>
    </w:p>
    <w:p w14:paraId="22BCEFEE" w14:textId="77777777" w:rsidR="009C3321" w:rsidRPr="00535F3A" w:rsidRDefault="009C3321" w:rsidP="009C3321">
      <w:pPr>
        <w:pStyle w:val="uroven2"/>
        <w:ind w:left="907" w:hanging="547"/>
      </w:pPr>
      <w:r>
        <w:t xml:space="preserve">Neprovedl-li kupující aktualizaci v přiměřené době, nemá práva z vady, která vznikla pouze v důsledku neprovedené aktualizace. To neplatí v případě, že kupující nebyl upozorněn na aktualizaci nebo na důsledky jejího neprovedení anebo aktualizaci neprovedl či ji provedl nesprávně v důsledku nedostatku v návodu. Mají-li být podle kupní smlouvy digitální obsah nebo služba digitálního obsahu poskytovány soustavně po určitou dobu a projeví-li se nebo vyskytne-li se vada v době podle čl. </w:t>
      </w:r>
      <w:r>
        <w:fldChar w:fldCharType="begin"/>
      </w:r>
      <w:r>
        <w:instrText xml:space="preserve"> REF _Ref121670217 \r \h </w:instrText>
      </w:r>
      <w:r>
        <w:fldChar w:fldCharType="separate"/>
      </w:r>
      <w:r>
        <w:t>7.8.1</w:t>
      </w:r>
      <w:r>
        <w:fldChar w:fldCharType="end"/>
      </w:r>
      <w:r>
        <w:t xml:space="preserve"> a čl. </w:t>
      </w:r>
      <w:r>
        <w:fldChar w:fldCharType="begin"/>
      </w:r>
      <w:r>
        <w:instrText xml:space="preserve"> REF _Ref121670218 \r \h </w:instrText>
      </w:r>
      <w:r>
        <w:fldChar w:fldCharType="separate"/>
      </w:r>
      <w:r>
        <w:t>7.8.2</w:t>
      </w:r>
      <w:r>
        <w:fldChar w:fldCharType="end"/>
      </w:r>
      <w:r>
        <w:t xml:space="preserve"> obchodních podmínek, má se za to, že jsou digitální obsah nebo služba digitálního obsahu poskytovány vadně.</w:t>
      </w:r>
    </w:p>
    <w:p w14:paraId="454D32BC" w14:textId="77777777" w:rsidR="009C3321" w:rsidRDefault="009C3321" w:rsidP="009C3321">
      <w:pPr>
        <w:pStyle w:val="uroven2"/>
        <w:spacing w:line="300" w:lineRule="atLeast"/>
        <w:ind w:left="907" w:hanging="547"/>
      </w:pPr>
      <w:bookmarkStart w:id="48" w:name="_Ref11160212"/>
      <w:r>
        <w:t>Kupující může vytknout vadu, která se na věci projeví v době dvou let od převzetí</w:t>
      </w:r>
      <w:r w:rsidRPr="00535F3A">
        <w:t>.</w:t>
      </w:r>
      <w:bookmarkEnd w:id="44"/>
      <w:r w:rsidRPr="00535F3A">
        <w:t xml:space="preserve"> </w:t>
      </w:r>
      <w:r>
        <w:t>Je-li předmětem koupě věc s digitálními vlastnostmi a mají-li být podle kupní smlouvy digitální obsah nebo služba digitálního obsahu poskytovány soustavně po určitou dobu, může kupující vytknout vadu, která se na nich vyskytne nebo projeví v době dvou let od převzetí. Má-li být plněno po dobu delší dvou let, má kupující právo z vady, která se vyskytne nebo projeví v této době</w:t>
      </w:r>
      <w:r w:rsidRPr="00535F3A">
        <w:t xml:space="preserve">. </w:t>
      </w:r>
      <w:r w:rsidRPr="00891789">
        <w:t xml:space="preserve">Soud právo z vady přizná i v případě, že nebyla vytknuta bez zbytečného odkladu poté, co ji mohl kupující při dostatečné péči zjistit. </w:t>
      </w:r>
      <w:r>
        <w:t>Vytkl-li kupující prodávajícímu vadu oprávněně, doba pro vytčení vady věci neběží po dobu, po kterou kupující nemůže věc užívat</w:t>
      </w:r>
      <w:r w:rsidRPr="00535F3A">
        <w:t>.</w:t>
      </w:r>
      <w:bookmarkEnd w:id="48"/>
    </w:p>
    <w:p w14:paraId="3DA035C2" w14:textId="77777777" w:rsidR="009C3321" w:rsidRPr="00535F3A" w:rsidRDefault="009C3321" w:rsidP="009C3321">
      <w:pPr>
        <w:pStyle w:val="uroven2"/>
        <w:spacing w:line="300" w:lineRule="atLeast"/>
        <w:ind w:left="907" w:hanging="547"/>
      </w:pPr>
      <w:r>
        <w:t>Právo z vadného plnění kupujícímu nenáleží, pokud vadu sám způsobil. Vadou věci není opotřebení věci způsobené jejím obvyklým užíváním nebo u použité věci opotřebení odpovídající míře jejího předchozího používání.</w:t>
      </w:r>
    </w:p>
    <w:p w14:paraId="463B16B0" w14:textId="77777777" w:rsidR="009C3321" w:rsidRDefault="009C3321" w:rsidP="009C3321">
      <w:pPr>
        <w:pStyle w:val="uroven2"/>
      </w:pPr>
      <w:r w:rsidRPr="006A5090">
        <w:t>Má-li věc vadu, může kupující požadovat její odstranění. Podle své volby může požadovat dodání nové věci bez vady nebo opravu věci, ledaže je zvolený způsob odstranění vady nemožný nebo ve srovnání s dru</w:t>
      </w:r>
      <w:r>
        <w:t>hým nepřiměřeně nákladný; to se </w:t>
      </w:r>
      <w:r w:rsidRPr="006A5090">
        <w:t>posoudí zejména s ohledem na význam vady, hodnotu,</w:t>
      </w:r>
      <w:r>
        <w:t xml:space="preserve"> kterou by věc měla bez vady, a </w:t>
      </w:r>
      <w:r w:rsidRPr="006A5090">
        <w:t>to, zda může být druhým způsobem vada odstraněna bez značných obtíží pro kupujícího.</w:t>
      </w:r>
      <w:r>
        <w:t xml:space="preserve"> </w:t>
      </w:r>
      <w:r w:rsidRPr="009C20AF">
        <w:t>Prodávající může odmítnout vadu odstranit, je-li to nemožné nebo nepřiměřeně nákladné zejména s ohledem na význam vady a hodnotu, kterou by věc měla bez vady.</w:t>
      </w:r>
    </w:p>
    <w:p w14:paraId="63E23527" w14:textId="77777777" w:rsidR="009C3321" w:rsidRDefault="009C3321" w:rsidP="009C3321">
      <w:pPr>
        <w:pStyle w:val="uroven2"/>
      </w:pPr>
      <w:bookmarkStart w:id="49" w:name="_Ref121671131"/>
      <w:r>
        <w:t xml:space="preserve">Prodávající odstraní vadu v přiměřené době po jejím vytknutí tak, aby tím kupujícímu nezpůsobil značné obtíže, přičemž se zohlední povaha věci a účel, pro který kupující věc koupil. K odstranění vady převezme prodávající věc na vlastní náklady. Vyžaduje-li to demontáž věci, jejíž montáž byla provedena v souladu s povahou a účelem věci předtím, než se vada projevila, prodávající provede demontáž vadné věci a montáž opravené nebo nové věci anebo uhradí náklady s tím </w:t>
      </w:r>
      <w:commentRangeStart w:id="50"/>
      <w:r>
        <w:t>spojené</w:t>
      </w:r>
      <w:commentRangeEnd w:id="50"/>
      <w:r>
        <w:rPr>
          <w:rStyle w:val="Odkaznakoment"/>
          <w:rFonts w:eastAsiaTheme="minorHAnsi" w:cstheme="minorBidi"/>
          <w:lang w:eastAsia="en-US"/>
        </w:rPr>
        <w:commentReference w:id="50"/>
      </w:r>
      <w:r>
        <w:t>.</w:t>
      </w:r>
      <w:bookmarkEnd w:id="49"/>
    </w:p>
    <w:p w14:paraId="781E037D" w14:textId="77777777" w:rsidR="009C3321" w:rsidRDefault="009C3321" w:rsidP="009C3321">
      <w:pPr>
        <w:pStyle w:val="uroven2"/>
        <w:ind w:left="907" w:hanging="547"/>
      </w:pPr>
      <w:bookmarkStart w:id="51" w:name="_Ref121839620"/>
      <w:r>
        <w:t>Kupující může požadovat přiměřenou slevu (p</w:t>
      </w:r>
      <w:r w:rsidRPr="00891789">
        <w:t>řiměřená sleva se určí jako rozdíl mezi hodnotou věci bez vady a vadné věci, kterou kupující obdržel</w:t>
      </w:r>
      <w:r>
        <w:t>) nebo odstoupit od kupní smlouvy, pokud:</w:t>
      </w:r>
      <w:bookmarkEnd w:id="51"/>
    </w:p>
    <w:p w14:paraId="3278C8F3" w14:textId="77777777" w:rsidR="009C3321" w:rsidRDefault="009C3321" w:rsidP="009C3321">
      <w:pPr>
        <w:pStyle w:val="uroven2"/>
        <w:numPr>
          <w:ilvl w:val="2"/>
          <w:numId w:val="1"/>
        </w:numPr>
      </w:pPr>
      <w:r>
        <w:lastRenderedPageBreak/>
        <w:t xml:space="preserve">prodávající vadu odmítl odstranit nebo ji neodstranil v souladu s čl. </w:t>
      </w:r>
      <w:r>
        <w:fldChar w:fldCharType="begin"/>
      </w:r>
      <w:r>
        <w:instrText xml:space="preserve"> REF _Ref121671131 \r \h </w:instrText>
      </w:r>
      <w:r>
        <w:fldChar w:fldCharType="separate"/>
      </w:r>
      <w:r>
        <w:t>7.14</w:t>
      </w:r>
      <w:r>
        <w:fldChar w:fldCharType="end"/>
      </w:r>
      <w:r>
        <w:t xml:space="preserve"> obchodních podmínek,</w:t>
      </w:r>
    </w:p>
    <w:p w14:paraId="5EC1D38A" w14:textId="77777777" w:rsidR="009C3321" w:rsidRDefault="009C3321" w:rsidP="009C3321">
      <w:pPr>
        <w:pStyle w:val="uroven2"/>
        <w:numPr>
          <w:ilvl w:val="2"/>
          <w:numId w:val="1"/>
        </w:numPr>
      </w:pPr>
      <w:r>
        <w:t>se vada projeví opakovaně,</w:t>
      </w:r>
    </w:p>
    <w:p w14:paraId="4CDD36FD" w14:textId="77777777" w:rsidR="009C3321" w:rsidRDefault="009C3321" w:rsidP="009C3321">
      <w:pPr>
        <w:pStyle w:val="uroven2"/>
        <w:numPr>
          <w:ilvl w:val="2"/>
          <w:numId w:val="1"/>
        </w:numPr>
      </w:pPr>
      <w:r>
        <w:t>je vada podstatným porušením kupní smlouvy, nebo</w:t>
      </w:r>
    </w:p>
    <w:p w14:paraId="5D936A4A" w14:textId="77777777" w:rsidR="009C3321" w:rsidRDefault="009C3321" w:rsidP="009C3321">
      <w:pPr>
        <w:pStyle w:val="uroven2"/>
        <w:numPr>
          <w:ilvl w:val="2"/>
          <w:numId w:val="1"/>
        </w:numPr>
      </w:pPr>
      <w:r>
        <w:t>je z prohlášení prodávajícího nebo z okolností zjevné, že vada nebude odstraněna v přiměřené době nebo bez značných obtíží pro kupujícího.</w:t>
      </w:r>
    </w:p>
    <w:p w14:paraId="7B6185AD" w14:textId="77777777" w:rsidR="009C3321" w:rsidRDefault="009C3321" w:rsidP="009C3321">
      <w:pPr>
        <w:pStyle w:val="uroven2"/>
      </w:pPr>
      <w:r>
        <w:t>Je-li vada věci nevýznamná, kupující nemůže odstoupit od kupní smlouvy (ve smyslu čl. </w:t>
      </w:r>
      <w:r>
        <w:fldChar w:fldCharType="begin"/>
      </w:r>
      <w:r>
        <w:instrText xml:space="preserve"> REF _Ref121839620 \r \h </w:instrText>
      </w:r>
      <w:r>
        <w:fldChar w:fldCharType="separate"/>
      </w:r>
      <w:r>
        <w:t>7.15</w:t>
      </w:r>
      <w:r>
        <w:fldChar w:fldCharType="end"/>
      </w:r>
      <w:r>
        <w:t xml:space="preserve"> obchodních podmínek); </w:t>
      </w:r>
      <w:commentRangeStart w:id="52"/>
      <w:r>
        <w:t xml:space="preserve">má se za to, že vada věci není nevýznamná. </w:t>
      </w:r>
      <w:commentRangeEnd w:id="52"/>
      <w:r>
        <w:rPr>
          <w:rStyle w:val="Odkaznakoment"/>
          <w:rFonts w:eastAsiaTheme="minorHAnsi" w:cstheme="minorBidi"/>
          <w:lang w:eastAsia="en-US"/>
        </w:rPr>
        <w:commentReference w:id="52"/>
      </w:r>
      <w:r>
        <w:t>Odstoupí-li kupující od kupní smlouvy, prodávající vrátí kupujícímu kupní cenu bez zbytečného odkladu poté, co obdrží věc nebo co mu kupující prokáže, že věc odeslal.</w:t>
      </w:r>
    </w:p>
    <w:p w14:paraId="67523428" w14:textId="77777777" w:rsidR="009C3321" w:rsidRDefault="009C3321" w:rsidP="009C3321">
      <w:pPr>
        <w:pStyle w:val="uroven2"/>
        <w:spacing w:line="300" w:lineRule="atLeast"/>
        <w:ind w:left="907" w:hanging="547"/>
      </w:pPr>
      <w:r>
        <w:t xml:space="preserve">Vadu lze vytknout prodávajícímu, u kterého věc byla koupena. Je-li však k opravě určena jiná osoba, která je v místě prodávajícího nebo v místě pro kupujícího bližším, kupující vytkne vadu tomu, kdo je určen k provedení opravy. </w:t>
      </w:r>
      <w:r w:rsidRPr="00891789">
        <w:t>Dokud prodávající nesplní své povinnosti z vadného plnění, nemusí kupující platit dosud neuhrazenou kupní cenu nebo její část.</w:t>
      </w:r>
    </w:p>
    <w:p w14:paraId="57A7DB8A" w14:textId="77777777" w:rsidR="009C3321" w:rsidRDefault="009C3321" w:rsidP="009C3321">
      <w:pPr>
        <w:pStyle w:val="uroven2"/>
        <w:spacing w:line="300" w:lineRule="atLeast"/>
        <w:ind w:left="907" w:hanging="547"/>
      </w:pPr>
      <w:r w:rsidRPr="00CB704F">
        <w:t>S výjimkou případů, kdy je k prove</w:t>
      </w:r>
      <w:r>
        <w:t>dení opravy určena jiná osoba</w:t>
      </w:r>
      <w:r w:rsidRPr="00CB704F">
        <w:t>, je prodávající povinen přijmout reklamaci v kterékoli provozovně, v níž je přijetí reklamace možné s ohledem na sortiment prodávaných výrobků nebo poskytovaných s</w:t>
      </w:r>
      <w:r>
        <w:t>lužeb, případně i ve svém sídle</w:t>
      </w:r>
      <w:r w:rsidRPr="00535F3A">
        <w:t xml:space="preserve">. </w:t>
      </w:r>
      <w:r>
        <w:t>Prodávající je povinen kupujícímu vydat při uplatnění reklamace písemné potvrzení, ve kterém uvede datum, kdy kupující reklamaci uplatnil, co je jejím obsahem, jaký způsob vyřízení reklamace kupující požaduje a kontaktní údaje kupujícího pro účely poskytnutí informace o vyřízení reklamace. Tato povinnost se vztahuje i na jiné osoby určené k provedení opravy</w:t>
      </w:r>
      <w:r w:rsidRPr="00535F3A">
        <w:t>.</w:t>
      </w:r>
    </w:p>
    <w:p w14:paraId="5D9E2462" w14:textId="77777777" w:rsidR="009C3321" w:rsidRDefault="009C3321" w:rsidP="009C3321">
      <w:pPr>
        <w:pStyle w:val="uroven2"/>
        <w:spacing w:line="300" w:lineRule="atLeast"/>
        <w:ind w:left="907" w:hanging="547"/>
      </w:pPr>
      <w:bookmarkStart w:id="53" w:name="_Ref121672951"/>
      <w:r w:rsidRPr="00CB704F">
        <w:t xml:space="preserve">Reklamace včetně odstranění vady musí být vyřízena a </w:t>
      </w:r>
      <w:r>
        <w:t>kupující</w:t>
      </w:r>
      <w:r w:rsidRPr="00CB704F">
        <w:t xml:space="preserve"> o tom musí být informován nejpozději do </w:t>
      </w:r>
      <w:r>
        <w:t>třiceti (</w:t>
      </w:r>
      <w:r w:rsidRPr="00CB704F">
        <w:t>30</w:t>
      </w:r>
      <w:r>
        <w:t>)</w:t>
      </w:r>
      <w:r w:rsidRPr="00CB704F">
        <w:t xml:space="preserve"> dnů ode dne uplatnění rek</w:t>
      </w:r>
      <w:r>
        <w:t>lamace, pokud se prodávající s kupujícím</w:t>
      </w:r>
      <w:r w:rsidRPr="00CB704F">
        <w:t xml:space="preserve"> nedohodne na delší lhůtě. Je-li předmětem závazku poskytnutí digitálního obsahu, včetně digitálního obsahu dodaného na hmotném nosiči, nebo služby digitálního obsahu, musí být reklam</w:t>
      </w:r>
      <w:r>
        <w:t>ace vyřízena v přiměřené době s přihlédnutím k </w:t>
      </w:r>
      <w:r w:rsidRPr="00CB704F">
        <w:t>povaze digitálního obsahu nebo služby digitálníh</w:t>
      </w:r>
      <w:r>
        <w:t>o obsahu a k účelu, pro nějž je kupující</w:t>
      </w:r>
      <w:r w:rsidRPr="00CB704F">
        <w:t xml:space="preserve"> požadoval.</w:t>
      </w:r>
      <w:bookmarkEnd w:id="53"/>
    </w:p>
    <w:p w14:paraId="16E6A8FB" w14:textId="77777777" w:rsidR="009C3321" w:rsidRDefault="009C3321" w:rsidP="009C3321">
      <w:pPr>
        <w:pStyle w:val="uroven2"/>
        <w:spacing w:line="300" w:lineRule="atLeast"/>
        <w:ind w:left="907" w:hanging="547"/>
      </w:pPr>
      <w:r>
        <w:t xml:space="preserve">Po marném uplynutí lhůty podle čl. </w:t>
      </w:r>
      <w:r>
        <w:fldChar w:fldCharType="begin"/>
      </w:r>
      <w:r>
        <w:instrText xml:space="preserve"> REF _Ref121672951 \r \h </w:instrText>
      </w:r>
      <w:r>
        <w:fldChar w:fldCharType="separate"/>
      </w:r>
      <w:r>
        <w:t>7.19</w:t>
      </w:r>
      <w:r>
        <w:fldChar w:fldCharType="end"/>
      </w:r>
      <w:r>
        <w:t xml:space="preserve"> obchodních podmínek může kupující od kupní smlouvy odstoupit nebo požadovat přiměřenou slevu.</w:t>
      </w:r>
    </w:p>
    <w:p w14:paraId="29ED75CF" w14:textId="77777777" w:rsidR="009C3321" w:rsidRPr="00535F3A" w:rsidRDefault="009C3321" w:rsidP="009C3321">
      <w:pPr>
        <w:pStyle w:val="uroven2"/>
        <w:ind w:left="907" w:hanging="547"/>
      </w:pPr>
      <w:r>
        <w:t xml:space="preserve">Prodávající je povinen vydat kupujícímu potvrzení o datu a způsobu vyřízení reklamace, včetně potvrzení o provedení opravy, a době jejího trvání, případně písemné odůvodnění zamítnutí reklamace. Tato povinnost se vztahuje i na jiné osoby určené k provedení </w:t>
      </w:r>
      <w:r>
        <w:lastRenderedPageBreak/>
        <w:t>opravy.</w:t>
      </w:r>
    </w:p>
    <w:p w14:paraId="15CD4AC3" w14:textId="3659DB33" w:rsidR="009C3321" w:rsidRPr="00535F3A" w:rsidRDefault="009C3321" w:rsidP="009C3321">
      <w:pPr>
        <w:pStyle w:val="uroven2"/>
        <w:spacing w:line="300" w:lineRule="atLeast"/>
      </w:pPr>
      <w:r w:rsidRPr="00535F3A">
        <w:t xml:space="preserve">Práva z odpovědnosti za vady zboží může kupující konkrétně uplatnit zejména osobně na adrese </w:t>
      </w:r>
      <w:r w:rsidR="000C6556">
        <w:t>Osecká 818/44, Duchcov 419 01</w:t>
      </w:r>
      <w:r w:rsidRPr="00535F3A">
        <w:t xml:space="preserve">, telefonicky na čísle </w:t>
      </w:r>
      <w:r w:rsidR="000C6556">
        <w:t>+420 603 984 690</w:t>
      </w:r>
      <w:r w:rsidRPr="00535F3A">
        <w:t xml:space="preserve"> či elektronickou poštou na adrese</w:t>
      </w:r>
      <w:r w:rsidR="000C6556">
        <w:t xml:space="preserve"> </w:t>
      </w:r>
      <w:r w:rsidR="009E3BD4">
        <w:t>flowerfurstudio</w:t>
      </w:r>
      <w:r w:rsidR="009E3BD4" w:rsidRPr="009E3BD4">
        <w:rPr>
          <w:i/>
          <w:iCs/>
        </w:rPr>
        <w:t>@</w:t>
      </w:r>
      <w:r w:rsidR="009E3BD4">
        <w:rPr>
          <w:i/>
          <w:iCs/>
        </w:rPr>
        <w:t>gmail.com</w:t>
      </w:r>
    </w:p>
    <w:p w14:paraId="7FB9D608" w14:textId="77777777" w:rsidR="009C3321" w:rsidRPr="00535F3A" w:rsidRDefault="009C3321" w:rsidP="009C3321">
      <w:pPr>
        <w:pStyle w:val="uroven2"/>
        <w:spacing w:line="300" w:lineRule="atLeast"/>
        <w:ind w:left="907" w:hanging="547"/>
      </w:pPr>
      <w:r>
        <w:t>Kdo má právo z vadného plnění, náleží mu i náhrada nákladů účelně vynaložených při uplatnění tohoto práva. Neuplatní-li však kupující právo na náhradu do jednoho měsíce po uplynutí lhůty, ve které je třeba vytknout vadu, soud právo nepřizná, pokud prodávající namítne, že právo na náhradu nebylo uplatněno včas</w:t>
      </w:r>
      <w:r w:rsidRPr="00535F3A">
        <w:t>.</w:t>
      </w:r>
      <w:r>
        <w:t xml:space="preserve"> </w:t>
      </w:r>
      <w:r w:rsidRPr="00891789">
        <w:t>Právo z vadného plnění nevylučuje právo na náhradu škody; čeho však l</w:t>
      </w:r>
      <w:r>
        <w:t>ze dosáhnout uplatněním práva z </w:t>
      </w:r>
      <w:r w:rsidRPr="00891789">
        <w:t>vadného plnění, toho se nelze domáhat z jiného právního důvodu</w:t>
      </w:r>
      <w:r>
        <w:t>.</w:t>
      </w:r>
    </w:p>
    <w:p w14:paraId="1754DDC8" w14:textId="77777777" w:rsidR="009C3321" w:rsidRDefault="009C3321" w:rsidP="009C3321">
      <w:pPr>
        <w:pStyle w:val="uroven2"/>
        <w:spacing w:line="300" w:lineRule="atLeast"/>
      </w:pPr>
      <w:r w:rsidRPr="00535F3A">
        <w:t>Další práva a povinnosti stran související s odpovědností prodávajícího za vady může upravit reklamační řád prodávajícího.</w:t>
      </w:r>
    </w:p>
    <w:p w14:paraId="2DCCF249" w14:textId="77777777" w:rsidR="009C3321" w:rsidRPr="00535F3A" w:rsidRDefault="009C3321" w:rsidP="009C3321">
      <w:pPr>
        <w:pStyle w:val="uroven2"/>
        <w:spacing w:line="300" w:lineRule="atLeast"/>
      </w:pPr>
      <w:commentRangeStart w:id="54"/>
      <w:r>
        <w:t>Prodávající či jiná osoba může kupujícímu poskytnout nad rámec jeho zákonných práv z vadného plnění také záruku za jakost.</w:t>
      </w:r>
      <w:commentRangeEnd w:id="54"/>
      <w:r>
        <w:rPr>
          <w:rStyle w:val="Odkaznakoment"/>
          <w:rFonts w:eastAsiaTheme="minorHAnsi" w:cstheme="minorBidi"/>
          <w:lang w:eastAsia="en-US"/>
        </w:rPr>
        <w:commentReference w:id="54"/>
      </w:r>
    </w:p>
    <w:p w14:paraId="2A77AFF0" w14:textId="77777777" w:rsidR="009C3321" w:rsidRPr="00535F3A" w:rsidRDefault="009C3321" w:rsidP="009C3321">
      <w:pPr>
        <w:pStyle w:val="Prvniuroven"/>
      </w:pPr>
      <w:r w:rsidRPr="00535F3A">
        <w:t>DALŠÍ PRÁVA A POVINNOSTI SMLUVNÍCH STRAN</w:t>
      </w:r>
    </w:p>
    <w:p w14:paraId="4CA566B9" w14:textId="77777777" w:rsidR="009C3321" w:rsidRPr="00535F3A" w:rsidRDefault="009C3321" w:rsidP="009C3321">
      <w:pPr>
        <w:pStyle w:val="uroven2"/>
        <w:spacing w:line="300" w:lineRule="atLeast"/>
      </w:pPr>
      <w:r w:rsidRPr="00535F3A">
        <w:t>Kupující nabývá vlastnictví ke zboží zaplacením celé kupní ceny zboží.</w:t>
      </w:r>
    </w:p>
    <w:p w14:paraId="0062AD90" w14:textId="77777777" w:rsidR="009C3321" w:rsidRPr="00535F3A" w:rsidRDefault="009C3321" w:rsidP="009C3321">
      <w:pPr>
        <w:pStyle w:val="uroven2"/>
        <w:spacing w:line="300" w:lineRule="atLeast"/>
      </w:pPr>
      <w:r w:rsidRPr="00535F3A">
        <w:t>Prodávající není ve vztahu ke kupujícímu vázán žádnými kodexy chování ve smyslu ustanovení § 182</w:t>
      </w:r>
      <w:r>
        <w:t xml:space="preserve">0 </w:t>
      </w:r>
      <w:r w:rsidRPr="00535F3A">
        <w:t xml:space="preserve">odst. 1 písm. </w:t>
      </w:r>
      <w:r>
        <w:t>n</w:t>
      </w:r>
      <w:r w:rsidRPr="00535F3A">
        <w:t>) občanského zákoníku.</w:t>
      </w:r>
    </w:p>
    <w:p w14:paraId="64A9256F" w14:textId="77777777" w:rsidR="009C3321" w:rsidRPr="00535F3A" w:rsidRDefault="009C3321" w:rsidP="009C3321">
      <w:pPr>
        <w:pStyle w:val="uroven2"/>
        <w:spacing w:line="300" w:lineRule="atLeast"/>
      </w:pPr>
      <w:commentRangeStart w:id="55"/>
      <w:r w:rsidRPr="00535F3A">
        <w:t xml:space="preserve">Vyřizování stížností spotřebitelů zajišťuje prodávající prostřednictvím elektronické </w:t>
      </w:r>
      <w:r>
        <w:t xml:space="preserve">pošty. Stížnosti je možné zasílat na elektronickou </w:t>
      </w:r>
      <w:r w:rsidRPr="00535F3A">
        <w:t>adres</w:t>
      </w:r>
      <w:r>
        <w:t>u prodávajícího</w:t>
      </w:r>
      <w:r w:rsidRPr="00535F3A">
        <w:t>. Informaci o</w:t>
      </w:r>
      <w:r>
        <w:t> </w:t>
      </w:r>
      <w:r w:rsidRPr="00535F3A">
        <w:t>vyřízení stížnosti kupujícího zašle prodávající na elektronickou adresu kupujícího.</w:t>
      </w:r>
      <w:r>
        <w:t xml:space="preserve"> Jiná pravidla vyřizování stížností nejsou prodávajícím stanovena.</w:t>
      </w:r>
      <w:commentRangeEnd w:id="55"/>
      <w:r>
        <w:rPr>
          <w:rStyle w:val="Odkaznakoment"/>
          <w:rFonts w:eastAsiaTheme="minorHAnsi" w:cstheme="minorBidi"/>
          <w:lang w:eastAsia="en-US"/>
        </w:rPr>
        <w:commentReference w:id="55"/>
      </w:r>
    </w:p>
    <w:p w14:paraId="480DEF0A" w14:textId="77777777" w:rsidR="009C3321" w:rsidRPr="00535F3A" w:rsidRDefault="009C3321" w:rsidP="009C3321">
      <w:pPr>
        <w:pStyle w:val="uroven2"/>
        <w:spacing w:line="300" w:lineRule="atLeast"/>
        <w:ind w:left="907" w:hanging="547"/>
      </w:pPr>
      <w:commentRangeStart w:id="56"/>
      <w:r w:rsidRPr="00535F3A">
        <w:t xml:space="preserve">K mimosoudnímu řešení spotřebitelských sporů z kupní smlouvy je příslušná Česká obchodní inspekce, se sídlem </w:t>
      </w:r>
      <w:r w:rsidRPr="007064FD">
        <w:t>Gorazdova 1969/24, Nové Město, 12000 Praha 2</w:t>
      </w:r>
      <w:r w:rsidRPr="00535F3A">
        <w:t>, IČ</w:t>
      </w:r>
      <w:r>
        <w:t>O</w:t>
      </w:r>
      <w:r w:rsidRPr="00535F3A">
        <w:t>: 000 20 869, internetová adresa: https://adr.coi.cz/cs.</w:t>
      </w:r>
      <w:commentRangeEnd w:id="56"/>
      <w:r w:rsidRPr="00535F3A">
        <w:rPr>
          <w:rStyle w:val="Odkaznakoment"/>
          <w:rFonts w:eastAsia="HG Mincho Light J"/>
          <w:color w:val="000000"/>
          <w:sz w:val="24"/>
          <w:szCs w:val="24"/>
          <w:lang w:eastAsia="ar-SA"/>
        </w:rPr>
        <w:commentReference w:id="56"/>
      </w:r>
      <w:r w:rsidRPr="00535F3A">
        <w:t xml:space="preserve"> </w:t>
      </w:r>
      <w:commentRangeStart w:id="57"/>
      <w:commentRangeStart w:id="58"/>
      <w:r w:rsidRPr="00535F3A">
        <w:t xml:space="preserve">Platformu pro řešení sporů on-line nacházející se na internetové adrese </w:t>
      </w:r>
      <w:commentRangeEnd w:id="57"/>
      <w:commentRangeEnd w:id="58"/>
      <w:r w:rsidRPr="00535F3A">
        <w:rPr>
          <w:rStyle w:val="Odkaznakoment"/>
          <w:rFonts w:eastAsia="HG Mincho Light J"/>
          <w:color w:val="000000"/>
          <w:sz w:val="24"/>
          <w:szCs w:val="24"/>
          <w:lang w:eastAsia="ar-SA"/>
        </w:rPr>
        <w:commentReference w:id="57"/>
      </w:r>
      <w:r w:rsidRPr="00535F3A">
        <w:t xml:space="preserve">http://ec.europa.eu/consumers/odr je možné </w:t>
      </w:r>
      <w:r w:rsidRPr="00535F3A">
        <w:rPr>
          <w:rFonts w:eastAsia="HG Mincho Light J"/>
        </w:rPr>
        <w:commentReference w:id="58"/>
      </w:r>
      <w:r w:rsidRPr="00535F3A">
        <w:t>využít při řešení sporů mezi prodávajícím a kupujícím z kupní smlouvy.</w:t>
      </w:r>
    </w:p>
    <w:p w14:paraId="59982115" w14:textId="77777777" w:rsidR="009C3321" w:rsidRPr="00535F3A" w:rsidRDefault="009C3321" w:rsidP="009C3321">
      <w:pPr>
        <w:pStyle w:val="uroven2"/>
        <w:spacing w:line="300" w:lineRule="atLeast"/>
      </w:pPr>
      <w:r w:rsidRPr="00535F3A">
        <w:t>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3C3A0349" w14:textId="77777777" w:rsidR="009C3321" w:rsidRPr="00F74B46" w:rsidRDefault="009C3321" w:rsidP="009C3321">
      <w:pPr>
        <w:pStyle w:val="uroven2"/>
        <w:spacing w:line="300" w:lineRule="atLeast"/>
      </w:pPr>
      <w:r w:rsidRPr="00F74B46">
        <w:t xml:space="preserve">Kupující se může obrátit se stížností na orgán dohledu nebo státního dozoru. </w:t>
      </w:r>
      <w:commentRangeStart w:id="59"/>
      <w:r w:rsidRPr="00F74B46">
        <w:t xml:space="preserve">Prodávající </w:t>
      </w:r>
      <w:r w:rsidRPr="00F74B46">
        <w:lastRenderedPageBreak/>
        <w:t xml:space="preserve">je oprávněn k prodeji zboží na základě živnostenského oprávnění. </w:t>
      </w:r>
      <w:commentRangeEnd w:id="59"/>
      <w:r>
        <w:rPr>
          <w:rStyle w:val="Odkaznakoment"/>
          <w:rFonts w:eastAsiaTheme="minorHAnsi" w:cstheme="minorBidi"/>
          <w:lang w:eastAsia="en-US"/>
        </w:rPr>
        <w:commentReference w:id="59"/>
      </w:r>
      <w:r w:rsidRPr="00F74B46">
        <w:t>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občanského zákoníku a zákona č. 634/1992 Sb., o ochraně spotřebitele, ve znění pozdějších předpisů.</w:t>
      </w:r>
    </w:p>
    <w:p w14:paraId="189CED80" w14:textId="77777777" w:rsidR="009C3321" w:rsidRPr="00535F3A" w:rsidRDefault="009C3321" w:rsidP="009C3321">
      <w:pPr>
        <w:pStyle w:val="uroven2"/>
        <w:spacing w:line="300" w:lineRule="atLeast"/>
      </w:pPr>
      <w:r w:rsidRPr="00535F3A">
        <w:t>Kupující tímto přebírá na sebe nebezpečí změny okolností ve smyslu § 1765 odst. 2 občanského zákoníku.</w:t>
      </w:r>
    </w:p>
    <w:p w14:paraId="57500324" w14:textId="77777777" w:rsidR="009C3321" w:rsidRPr="00535F3A" w:rsidRDefault="009C3321" w:rsidP="009C3321">
      <w:pPr>
        <w:pStyle w:val="Prvniuroven"/>
      </w:pPr>
      <w:r w:rsidRPr="00535F3A">
        <w:t>OCHRANA OSOBNÍCH ÚDAJŮ</w:t>
      </w:r>
    </w:p>
    <w:p w14:paraId="33956C66" w14:textId="77777777" w:rsidR="009C3321" w:rsidRPr="00535F3A" w:rsidRDefault="009C3321" w:rsidP="009C3321">
      <w:pPr>
        <w:pStyle w:val="uroven2"/>
        <w:spacing w:line="300" w:lineRule="atLeast"/>
      </w:pPr>
      <w:r w:rsidRPr="00535F3A">
        <w:t>Svou informační povinnost vůči kupujícímu ve smyslu čl. 13 Nařízení Evropského parlamentu a Rady 2016/679 o ochraně fyzických osob v souvislosti se zpracováním osobních údajů a o volném pohybu těchto údajů a o zrušení směrnice 95/46/ES (obecné nařízení o ochraně osobních údajů) (dále jen „</w:t>
      </w:r>
      <w:r w:rsidRPr="00535F3A">
        <w:rPr>
          <w:b/>
        </w:rPr>
        <w:t>nařízení GDPR</w:t>
      </w:r>
      <w:r>
        <w:t>“) související se </w:t>
      </w:r>
      <w:r w:rsidRPr="00535F3A">
        <w:t>zpracováním osobních údajů kupujícího pro účely plnění kupní smlouvy, pro účely jednání o kupní smlouvě a pro účely plnění veřejnoprávních povinností prodávajícího plní prodávající prostřednictvím zvláštního dokumentu.</w:t>
      </w:r>
    </w:p>
    <w:p w14:paraId="066C4340" w14:textId="77777777" w:rsidR="009C3321" w:rsidRPr="00535F3A" w:rsidRDefault="009C3321" w:rsidP="009C3321">
      <w:pPr>
        <w:pStyle w:val="Prvniuroven"/>
      </w:pPr>
      <w:r w:rsidRPr="00535F3A">
        <w:t>ZASÍLÁNÍ OBCHODNÍCH SDĚLENÍ A UKLÁDÁNÍ COOKIES</w:t>
      </w:r>
    </w:p>
    <w:p w14:paraId="025C9897" w14:textId="77777777" w:rsidR="009C3321" w:rsidRDefault="009C3321" w:rsidP="009C3321">
      <w:pPr>
        <w:pStyle w:val="uroven2"/>
        <w:spacing w:line="300" w:lineRule="atLeast"/>
      </w:pPr>
      <w:commentRangeStart w:id="60"/>
      <w:r w:rsidRPr="00535F3A">
        <w:t xml:space="preserve">Kupující souhlasí ve smyslu ustanovení § 7 odst. 2 zákona č. 480/2004 Sb., o některých službách informační společnosti a o změně některých zákonů (zákon o některých službách informační společnosti), ve znění pozdějších předpisů, se zasíláním obchodních sdělení prodávajícím na elektronickou adresu či na telefonní číslo kupujícího. </w:t>
      </w:r>
      <w:commentRangeStart w:id="61"/>
      <w:r w:rsidRPr="00535F3A">
        <w:t xml:space="preserve">Svou informační povinnost vůči kupujícímu ve smyslu čl. </w:t>
      </w:r>
      <w:r>
        <w:t>13 nařízení GDPR související se </w:t>
      </w:r>
      <w:r w:rsidRPr="00535F3A">
        <w:t>zpracováním osobních údajů kupujícího pro účely zasílání obchodních sdělení plní prodávající prostřednictvím zvláštního dokumentu.</w:t>
      </w:r>
      <w:commentRangeEnd w:id="60"/>
      <w:r w:rsidRPr="00535F3A">
        <w:rPr>
          <w:rStyle w:val="Odkaznakoment"/>
          <w:rFonts w:eastAsia="HG Mincho Light J"/>
          <w:color w:val="000000"/>
        </w:rPr>
        <w:commentReference w:id="60"/>
      </w:r>
      <w:commentRangeEnd w:id="61"/>
    </w:p>
    <w:p w14:paraId="35567E05" w14:textId="77777777" w:rsidR="009C3321" w:rsidRPr="00535F3A" w:rsidRDefault="009C3321" w:rsidP="009C3321">
      <w:pPr>
        <w:pStyle w:val="uroven2"/>
        <w:spacing w:line="300" w:lineRule="atLeast"/>
      </w:pPr>
      <w:r>
        <w:t xml:space="preserve">Své zákonné povinnosti související s případným ukládáním cookies na zařízení kupujícího </w:t>
      </w:r>
      <w:r w:rsidRPr="00535F3A">
        <w:t>plní prodávající prostřednictvím zvláštního dokumentu</w:t>
      </w:r>
      <w:r w:rsidRPr="00535F3A">
        <w:rPr>
          <w:rStyle w:val="Odkaznakoment"/>
          <w:rFonts w:eastAsia="HG Mincho Light J"/>
          <w:lang w:eastAsia="ar-SA"/>
        </w:rPr>
        <w:commentReference w:id="61"/>
      </w:r>
      <w:r>
        <w:t>.</w:t>
      </w:r>
    </w:p>
    <w:p w14:paraId="522D6341" w14:textId="77777777" w:rsidR="009C3321" w:rsidRPr="00535F3A" w:rsidRDefault="009C3321" w:rsidP="009C3321">
      <w:pPr>
        <w:pStyle w:val="Prvniuroven"/>
      </w:pPr>
      <w:bookmarkStart w:id="62" w:name="_Ref165473853"/>
      <w:r w:rsidRPr="00535F3A">
        <w:t>DORUČOVÁNÍ</w:t>
      </w:r>
      <w:bookmarkEnd w:id="62"/>
    </w:p>
    <w:p w14:paraId="32459280" w14:textId="77777777" w:rsidR="009C3321" w:rsidRPr="00535F3A" w:rsidRDefault="009C3321" w:rsidP="009C3321">
      <w:pPr>
        <w:pStyle w:val="uroven2"/>
        <w:spacing w:line="300" w:lineRule="atLeast"/>
      </w:pPr>
      <w:r w:rsidRPr="00535F3A">
        <w:t>Kupujícímu může být doručováno na elektronickou adresu kupujícího.</w:t>
      </w:r>
    </w:p>
    <w:p w14:paraId="321202D4" w14:textId="77777777" w:rsidR="009C3321" w:rsidRPr="00535F3A" w:rsidRDefault="009C3321" w:rsidP="009C3321">
      <w:pPr>
        <w:pStyle w:val="Prvniuroven"/>
      </w:pPr>
      <w:r w:rsidRPr="00535F3A">
        <w:t>ZÁVĚREČNÁ USTANOVENÍ</w:t>
      </w:r>
    </w:p>
    <w:p w14:paraId="7803600B" w14:textId="77777777" w:rsidR="009C3321" w:rsidRPr="00535F3A" w:rsidRDefault="009C3321" w:rsidP="009C3321">
      <w:pPr>
        <w:pStyle w:val="uroven2"/>
        <w:spacing w:line="300" w:lineRule="atLeast"/>
      </w:pPr>
      <w:bookmarkStart w:id="63" w:name="_Ref489613582"/>
      <w:bookmarkStart w:id="64" w:name="_Hlk489613809"/>
      <w:r w:rsidRPr="00535F3A">
        <w:t>Pokud vztah založený kupní smlouvou obsahuje mezinárodní (zahraniční) prvek, pak strany sjednávají, že vztah se řídí českým právem.</w:t>
      </w:r>
      <w:bookmarkEnd w:id="63"/>
      <w:r w:rsidRPr="00535F3A">
        <w:t xml:space="preserve"> Volbou práva podle předchozí věty není kupující, který je spotřebitelem, zbaven ochrany, kterou mu poskytují ustanovení </w:t>
      </w:r>
      <w:r w:rsidRPr="00535F3A">
        <w:lastRenderedPageBreak/>
        <w:t>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bookmarkEnd w:id="64"/>
    </w:p>
    <w:p w14:paraId="34888ED1" w14:textId="77777777" w:rsidR="009C3321" w:rsidRPr="00535F3A" w:rsidRDefault="009C3321" w:rsidP="009C3321">
      <w:pPr>
        <w:pStyle w:val="uroven2"/>
        <w:spacing w:line="300" w:lineRule="atLeast"/>
      </w:pPr>
      <w:r w:rsidRPr="00535F3A">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75DBB579" w14:textId="77777777" w:rsidR="009C3321" w:rsidRPr="00535F3A" w:rsidRDefault="009C3321" w:rsidP="009C3321">
      <w:pPr>
        <w:pStyle w:val="uroven2"/>
        <w:spacing w:line="300" w:lineRule="atLeast"/>
      </w:pPr>
      <w:commentRangeStart w:id="65"/>
      <w:r w:rsidRPr="00535F3A">
        <w:t>Kupní smlouva včetně obchodních podmínek je archivována prodávajícím v elektronické podobě a není přístupná.</w:t>
      </w:r>
      <w:commentRangeEnd w:id="65"/>
      <w:r w:rsidRPr="00535F3A">
        <w:rPr>
          <w:rStyle w:val="Odkaznakoment"/>
          <w:rFonts w:eastAsia="HG Mincho Light J"/>
          <w:color w:val="000000"/>
          <w:sz w:val="24"/>
          <w:szCs w:val="24"/>
          <w:lang w:eastAsia="ar-SA"/>
        </w:rPr>
        <w:commentReference w:id="65"/>
      </w:r>
    </w:p>
    <w:p w14:paraId="08CDE317" w14:textId="77777777" w:rsidR="009C3321" w:rsidRPr="00535F3A" w:rsidRDefault="009C3321" w:rsidP="009C3321">
      <w:pPr>
        <w:pStyle w:val="uroven2"/>
        <w:spacing w:line="300" w:lineRule="atLeast"/>
      </w:pPr>
      <w:r w:rsidRPr="00535F3A">
        <w:t>Přílohu obchodních podmínek tvoří vzorový formulář pro odstoupení od kupní smlouvy.</w:t>
      </w:r>
    </w:p>
    <w:p w14:paraId="5D8D8DD8" w14:textId="632302E9" w:rsidR="009C3321" w:rsidRPr="00535F3A" w:rsidRDefault="009C3321" w:rsidP="009C3321">
      <w:pPr>
        <w:pStyle w:val="uroven2"/>
        <w:spacing w:line="300" w:lineRule="atLeast"/>
      </w:pPr>
      <w:commentRangeStart w:id="66"/>
      <w:r w:rsidRPr="00535F3A">
        <w:t xml:space="preserve">Kontaktní údaje prodávajícího: </w:t>
      </w:r>
      <w:commentRangeStart w:id="67"/>
      <w:r w:rsidRPr="00535F3A">
        <w:t xml:space="preserve">adresa </w:t>
      </w:r>
      <w:r>
        <w:t>sídla</w:t>
      </w:r>
      <w:r w:rsidR="000C013E">
        <w:t xml:space="preserve"> Osecká 818/44 Duchcov 419 01</w:t>
      </w:r>
      <w:r w:rsidRPr="00535F3A">
        <w:t xml:space="preserve">, </w:t>
      </w:r>
      <w:commentRangeEnd w:id="67"/>
      <w:r>
        <w:rPr>
          <w:rStyle w:val="Odkaznakoment"/>
          <w:rFonts w:eastAsiaTheme="minorHAnsi" w:cstheme="minorBidi"/>
          <w:lang w:eastAsia="en-US"/>
        </w:rPr>
        <w:commentReference w:id="67"/>
      </w:r>
      <w:r w:rsidRPr="00535F3A">
        <w:t>adresa elektronické pošty</w:t>
      </w:r>
      <w:r w:rsidR="000C013E">
        <w:t xml:space="preserve"> </w:t>
      </w:r>
      <w:hyperlink r:id="rId11" w:history="1">
        <w:r w:rsidR="000C013E" w:rsidRPr="00146A0B">
          <w:rPr>
            <w:rStyle w:val="Hypertextovodkaz"/>
          </w:rPr>
          <w:t>flowerfurstudio</w:t>
        </w:r>
        <w:r w:rsidR="000C013E" w:rsidRPr="00146A0B">
          <w:rPr>
            <w:rStyle w:val="Hypertextovodkaz"/>
            <w:rFonts w:ascii="Sans Serif Collection" w:hAnsi="Sans Serif Collection" w:cs="Sans Serif Collection"/>
          </w:rPr>
          <w:t>@gmail.com</w:t>
        </w:r>
      </w:hyperlink>
      <w:r w:rsidRPr="00535F3A">
        <w:t>,</w:t>
      </w:r>
      <w:r w:rsidR="000C013E">
        <w:t xml:space="preserve"> </w:t>
      </w:r>
      <w:r w:rsidRPr="00535F3A">
        <w:t xml:space="preserve">telefon </w:t>
      </w:r>
      <w:r w:rsidR="000C013E">
        <w:t>+420 603 984 690</w:t>
      </w:r>
      <w:r w:rsidRPr="00535F3A">
        <w:t>.</w:t>
      </w:r>
      <w:commentRangeEnd w:id="66"/>
      <w:r w:rsidRPr="00535F3A">
        <w:rPr>
          <w:rStyle w:val="Odkaznakoment"/>
          <w:rFonts w:eastAsia="HG Mincho Light J"/>
          <w:color w:val="000000"/>
          <w:sz w:val="24"/>
          <w:szCs w:val="24"/>
          <w:lang w:eastAsia="ar-SA"/>
        </w:rPr>
        <w:commentReference w:id="66"/>
      </w:r>
      <w:r>
        <w:t xml:space="preserve"> </w:t>
      </w:r>
      <w:commentRangeStart w:id="68"/>
      <w:r>
        <w:t>Prodávající neposkytuje jiný prostředek on-line komunikace.</w:t>
      </w:r>
      <w:commentRangeEnd w:id="68"/>
      <w:r>
        <w:rPr>
          <w:rStyle w:val="Odkaznakoment"/>
          <w:rFonts w:eastAsiaTheme="minorHAnsi" w:cstheme="minorBidi"/>
          <w:lang w:eastAsia="en-US"/>
        </w:rPr>
        <w:commentReference w:id="68"/>
      </w:r>
    </w:p>
    <w:p w14:paraId="1A8782EB" w14:textId="77777777" w:rsidR="009C3321" w:rsidRPr="00535F3A" w:rsidRDefault="009C3321" w:rsidP="009C3321"/>
    <w:p w14:paraId="5BB636FA" w14:textId="4C984410" w:rsidR="009C3321" w:rsidRPr="00535F3A" w:rsidRDefault="009C3321" w:rsidP="009C3321">
      <w:r w:rsidRPr="00535F3A">
        <w:t xml:space="preserve">V </w:t>
      </w:r>
      <w:r w:rsidR="000C013E">
        <w:t>Duchcov</w:t>
      </w:r>
      <w:r w:rsidRPr="00535F3A">
        <w:t xml:space="preserve"> dne</w:t>
      </w:r>
      <w:r w:rsidR="000C013E">
        <w:t xml:space="preserve"> 23. 12. 2025</w:t>
      </w:r>
      <w:r w:rsidRPr="00535F3A">
        <w:tab/>
      </w:r>
      <w:r w:rsidRPr="00535F3A">
        <w:tab/>
      </w:r>
      <w:r w:rsidRPr="00535F3A">
        <w:tab/>
      </w:r>
      <w:r w:rsidRPr="00535F3A">
        <w:tab/>
      </w:r>
      <w:r w:rsidRPr="00535F3A">
        <w:tab/>
      </w:r>
      <w:r w:rsidRPr="00535F3A">
        <w:tab/>
      </w:r>
      <w:r w:rsidR="000C013E">
        <w:t>Veronika Rýdlová 23462116</w:t>
      </w:r>
    </w:p>
    <w:p w14:paraId="26B228DE" w14:textId="7B2AB25C" w:rsidR="0032591F" w:rsidRPr="009C3321" w:rsidRDefault="0032591F" w:rsidP="009C3321"/>
    <w:sectPr w:rsidR="0032591F" w:rsidRPr="009C3321" w:rsidSect="00E45F97">
      <w:headerReference w:type="default" r:id="rId12"/>
      <w:footerReference w:type="default" r:id="rId13"/>
      <w:pgSz w:w="11906" w:h="16838" w:code="9"/>
      <w:pgMar w:top="2268" w:right="1134" w:bottom="1701" w:left="1134" w:header="720" w:footer="181"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sef Aujezdsky" w:date="2022-12-13T17:05:00Z" w:initials="JA">
    <w:p w14:paraId="78680B34" w14:textId="77777777" w:rsidR="009C3321" w:rsidRDefault="009C3321" w:rsidP="009C3321">
      <w:r>
        <w:annotationRef/>
      </w:r>
      <w:r>
        <w:t>Jedná se o vzorový dokument, přičemž nesprávná aplikace na nevhodné případy či změny ve vzorovém textu mohou vést k negativním právním důsledkům. I z těchto důvodů doporučujeme využití vzorových obchodních podmínek pro určitý internetový obchod vždy konzultovat s právním zástupcem.</w:t>
      </w:r>
    </w:p>
    <w:p w14:paraId="4A82C9CB" w14:textId="77777777" w:rsidR="009C3321" w:rsidRDefault="009C3321" w:rsidP="009C3321"/>
    <w:p w14:paraId="16844CFC" w14:textId="77777777" w:rsidR="009C3321" w:rsidRDefault="009C3321" w:rsidP="009C3321">
      <w:r>
        <w:t>Upozorňujeme, že Česká obchodní inspekce, jednotlivé inspektoráty Česká obchodní inspekce či konkrétní pracovníci Česká obchodní inspekce mohou při své činnosti zajmout jiný výklad obecně závazných právních předpisů, než ze kterého vychází text obchodních podmínek.</w:t>
      </w:r>
      <w:r>
        <w:rPr>
          <w:vanish/>
        </w:rPr>
        <w:t xml:space="preserve"> </w:t>
      </w:r>
    </w:p>
    <w:p w14:paraId="6C8A2A06" w14:textId="77777777" w:rsidR="009C3321" w:rsidRDefault="009C3321" w:rsidP="009C3321"/>
    <w:p w14:paraId="0B7B1727" w14:textId="77777777" w:rsidR="009C3321" w:rsidRDefault="009C3321" w:rsidP="009C3321">
      <w:r>
        <w:t>Obchodní podmínky nejsou propagačním dokumentem a jejich účelem je úprava práv a povinností mezi prodávajícím a kupujícím.</w:t>
      </w:r>
    </w:p>
    <w:p w14:paraId="0C33E719" w14:textId="77777777" w:rsidR="009C3321" w:rsidRDefault="009C3321" w:rsidP="009C3321"/>
    <w:p w14:paraId="3E3558D6" w14:textId="77777777" w:rsidR="009C3321" w:rsidRDefault="009C3321" w:rsidP="009C3321">
      <w:r>
        <w:t>Komentáře k textu jsou uváděny pro snazší orientaci (a pouze v některých případech). Upozornění na jednotlivé povinnosti vyplývající z obecně závazných právních předpisů je podáváno bez nároku na úplnost.</w:t>
      </w:r>
    </w:p>
  </w:comment>
  <w:comment w:id="1" w:author="Josef Aujezdsky" w:date="2022-12-13T17:05:00Z" w:initials="JA">
    <w:p w14:paraId="1F9DF0C5" w14:textId="77777777" w:rsidR="009C3321" w:rsidRDefault="009C3321" w:rsidP="009C3321">
      <w:r>
        <w:rPr>
          <w:rStyle w:val="Odkaznakoment"/>
        </w:rPr>
        <w:annotationRef/>
      </w:r>
      <w:r>
        <w:t>Text vzorových podmínek je čas od času měněn v důsledku změn v legislativě či změn interpretace. Z těchto důvodů je tedy vhodné pravidelně sledovat webovou stránku APEK.</w:t>
      </w:r>
    </w:p>
  </w:comment>
  <w:comment w:id="2" w:author="Josef Aujezdsky" w:date="2022-12-13T17:05:00Z" w:initials="JA">
    <w:p w14:paraId="3F650A9F" w14:textId="77777777" w:rsidR="009C3321" w:rsidRDefault="009C3321" w:rsidP="009C3321">
      <w:r>
        <w:annotationRef/>
      </w:r>
      <w:r>
        <w:t>Vzor obchodních podmínek je určen pro právní vztahy mezi podnikatelem (obchodníkem) a spotřebitelem a vzor tak není vhodný mimo jiné pro použití v tzv. obchodně-závazkových vztazích (mezi obchodníkem a jeho dodavatelem). Vzor obchodních podmínek neupravuje situace, kdy jsou poskytovány služby či je dodáván digitální obsah samostatně. Vzor obchodních podmínek není vhodný pro situace, kdy je kupní smlouva uzavírána telefonicky.</w:t>
      </w:r>
    </w:p>
  </w:comment>
  <w:comment w:id="3" w:author="Josef Aujezdsky" w:date="2022-12-13T17:05:00Z" w:initials="JA">
    <w:p w14:paraId="22553933" w14:textId="77777777" w:rsidR="009C3321" w:rsidRDefault="009C3321" w:rsidP="009C3321">
      <w:r>
        <w:annotationRef/>
      </w:r>
      <w:r>
        <w:t>Ustanovení § 1826 odst. 1 písm. b) občanského zákoníku: „Při použití elektronických prostředků uvede podnikatel i údaje o jazycích, ve kterých lze smlouvu uzavřít…“</w:t>
      </w:r>
    </w:p>
  </w:comment>
  <w:comment w:id="4" w:author="Josef Aujezdsky" w:date="2022-12-13T17:05:00Z" w:initials="JA">
    <w:p w14:paraId="3A801F49" w14:textId="77777777" w:rsidR="009C3321" w:rsidRPr="008E7C22" w:rsidRDefault="009C3321" w:rsidP="009C3321">
      <w:pPr>
        <w:pStyle w:val="Textkomente"/>
        <w:rPr>
          <w:sz w:val="22"/>
          <w:szCs w:val="22"/>
        </w:rPr>
      </w:pPr>
      <w:r>
        <w:rPr>
          <w:rStyle w:val="Odkaznakoment"/>
        </w:rPr>
        <w:annotationRef/>
      </w:r>
      <w:r w:rsidRPr="008E7C22">
        <w:rPr>
          <w:sz w:val="22"/>
          <w:szCs w:val="22"/>
        </w:rPr>
        <w:t>Ustanovení § 5 odst. 1 písm. d) GDPR stanoví, že „Osobní údaje musí být ...přesné a v případě potřeby aktualizované; musí být přijata veškerá rozumná opatření, aby osobní údaje, které jsou nepřesné s přihlédnutím k účelům, pro které se zpracovávají, byly bezodkladně vymazány nebo opraveny..."</w:t>
      </w:r>
    </w:p>
  </w:comment>
  <w:comment w:id="5" w:author="Josef Aujezdsky" w:date="2022-12-13T17:05:00Z" w:initials="JA">
    <w:p w14:paraId="603D117A" w14:textId="77777777" w:rsidR="009C3321" w:rsidRDefault="009C3321" w:rsidP="009C3321">
      <w:r>
        <w:rPr>
          <w:rStyle w:val="Odkaznakoment"/>
        </w:rPr>
        <w:annotationRef/>
      </w:r>
      <w:r>
        <w:t>Ustanovení § 1824a odst. 1 občanského zákoníku „Podnikatel vydá spotřebiteli potvrzení o uzavřené smlouvě v textové podobě v přiměřené době po jejím uzavření, nejpozději však v okamžiku dodání zboží nebo před tím, než začne poskytovat službu.“ Ustanovení § 1827 odst. 2 občanského zákoníku: „Uzavírá-li se smlouva za použití elektronických prostředků, poskytne podnikatel spotřebiteli v textové podobě kromě znění smlouvy i znění všeobecných obchodních podmínek.“ Textová podoba je zachována, jsou-li údaje poskytnuty na listině nebo na jiném trvalém nosiči dat, který umožňuje adresátovi uchovat jemu určené údaje tak, aby mohly být využívány po dobu přiměřenou jejich účelu, a který umožňuje jejich nezměněnou reprodukci (§ 1819). Podle rozhodnutí Soudního dvora EU nepostačuje pouhé uvedení podmínek na webové stránce.</w:t>
      </w:r>
    </w:p>
  </w:comment>
  <w:comment w:id="7" w:author="Josef Aujezdsky" w:date="2022-12-13T17:05:00Z" w:initials="JA">
    <w:p w14:paraId="21D46CFC" w14:textId="77777777" w:rsidR="009C3321" w:rsidRPr="008E7C22" w:rsidRDefault="009C3321" w:rsidP="009C3321">
      <w:pPr>
        <w:pStyle w:val="Textkomente"/>
        <w:rPr>
          <w:sz w:val="22"/>
          <w:szCs w:val="22"/>
        </w:rPr>
      </w:pPr>
      <w:r>
        <w:rPr>
          <w:rStyle w:val="Odkaznakoment"/>
        </w:rPr>
        <w:annotationRef/>
      </w:r>
      <w:r w:rsidRPr="008E7C22">
        <w:rPr>
          <w:sz w:val="22"/>
          <w:szCs w:val="22"/>
        </w:rPr>
        <w:t>Ustanovení § 1820 odst. 1 písm. j) občanského zákoníku.</w:t>
      </w:r>
    </w:p>
  </w:comment>
  <w:comment w:id="6" w:author="Josef Aujezdsky" w:date="2022-12-13T17:05:00Z" w:initials="JA">
    <w:p w14:paraId="6D65B618" w14:textId="77777777" w:rsidR="009C3321" w:rsidRDefault="009C3321" w:rsidP="009C3321">
      <w:r>
        <w:annotationRef/>
      </w:r>
      <w:r>
        <w:t>Ustanovení § 1811 odst. 2 občanského zákoníku: „Směřuje-li jednání stran k uzavření smlouvy a tyto skutečnosti nejsou zřejmé ze souvislostí, sdělí podnikatel spotřebiteli v dostatečném předstihu před uzavřením smlouvy nebo před tím, než spotřebitel učiní závaznou nabídku…</w:t>
      </w:r>
    </w:p>
    <w:p w14:paraId="7207998C" w14:textId="77777777" w:rsidR="009C3321" w:rsidRDefault="009C3321" w:rsidP="009C3321">
      <w:r>
        <w:t>b) označení zboží nebo služby a popis jejich hlavních vlastností v rozsahu odpovídajícím použitému prostředku komunikace a povaze zboží nebo služby,</w:t>
      </w:r>
    </w:p>
    <w:p w14:paraId="289A802E" w14:textId="77777777" w:rsidR="009C3321" w:rsidRDefault="009C3321" w:rsidP="009C3321">
      <w:r>
        <w:t>c) celkovou cenu zboží nebo služby včetně všech daní, poplatků a jiných obdobných peněžitých plnění, a pokud povaha zboží nebo služby neumožňuje tuto cenu rozumně určit předem, způsob jejího výpočtu,</w:t>
      </w:r>
    </w:p>
    <w:p w14:paraId="4A3422FA" w14:textId="77777777" w:rsidR="009C3321" w:rsidRDefault="009C3321" w:rsidP="009C3321">
      <w:r>
        <w:t>d) způsob platby, způsob a čas dodání nebo plnění ...a případně pravidla vyřizování stížností.</w:t>
      </w:r>
    </w:p>
    <w:p w14:paraId="4D2EA87C" w14:textId="77777777" w:rsidR="009C3321" w:rsidRDefault="009C3321" w:rsidP="009C3321"/>
    <w:p w14:paraId="12028AD2" w14:textId="77777777" w:rsidR="009C3321" w:rsidRDefault="009C3321" w:rsidP="009C3321">
      <w:r>
        <w:t>Ustanovení § 1820 odst. 1 písm. a) občanského zákoníku: "</w:t>
      </w:r>
      <w:r w:rsidRPr="00833927">
        <w:t>Směřuje-li jednání stran k uzavření smlouvy a používá-li při něm podnikatel výhradně alespoň jeden komunikační prostředek, který umožňuje uzavřít smlouvu bez současné fyzické přítomnosti stran, nebo směřuje-li takové jednání k uzavření smlouvy mimo prostor obvyklý pro podnikatelovo podnikání, sdělí podnikatel spotřebiteli v dostatečném předstihu před uzavřením smlouvy nebo před tím, než spotřebitel učiní závaznou nabídku ...údaje o hlavních vlastnostech zboží nebo služby v rozsahu odpovídajícím použitému prostředku komunikace na dálku a povaze zboží nebo služby."</w:t>
      </w:r>
    </w:p>
  </w:comment>
  <w:comment w:id="8" w:author="Josef Aujezdsky" w:date="2022-12-13T17:05:00Z" w:initials="JA">
    <w:p w14:paraId="069451BD" w14:textId="77777777" w:rsidR="009C3321" w:rsidRDefault="009C3321" w:rsidP="009C3321">
      <w:r>
        <w:annotationRef/>
      </w:r>
      <w:r>
        <w:t>Ustanovení § 12 odst. 2 zákona o ochraně spotřebitele: „Informace o ceně nebo okolnost, že informace je neúplná anebo chybí, nesmí zejména vzbuzovat zdání, že: a) cena je nižší, než jaká je ve skutečnosti, b) stanovení ceny závisí na okolnostech, na nichž ve skutečnosti nezávisí, c) v ceně jsou zahrnuty dodávky výrobků, výkonů, prací nebo služeb, za které se ve skutečnosti platí zvlášť, d) cena byla nebo bude zvýšena, snížena nebo nezměněna, i když tomu tak není, e) vztah ceny a užitečnosti nabízeného výrobku nebo služby a ceny a užitečnosti srovnatelného výrobku nebo služby je takový, jaký ve skutečnosti není.“</w:t>
      </w:r>
    </w:p>
  </w:comment>
  <w:comment w:id="9" w:author="Josef Aujezdsky" w:date="2022-12-13T17:05:00Z" w:initials="JA">
    <w:p w14:paraId="03108306" w14:textId="77777777" w:rsidR="009C3321" w:rsidRDefault="009C3321" w:rsidP="009C3321">
      <w:r>
        <w:annotationRef/>
      </w:r>
      <w:r>
        <w:t xml:space="preserve">Ustanovení § 11a zákona o ochraně spotřebitele: „Při prodeji zboží nebo poskytování služeb elektronickými prostředky prostřednictvím internetových stránek je prodávající povinen spotřebitele předem zřetelným způsobem informovat o tom, </w:t>
      </w:r>
      <w:r>
        <w:rPr>
          <w:b/>
        </w:rPr>
        <w:t>zda platí nějaká omezení pro dodání zboží nebo poskytnutí</w:t>
      </w:r>
      <w:r>
        <w:t xml:space="preserve"> …“</w:t>
      </w:r>
    </w:p>
  </w:comment>
  <w:comment w:id="10" w:author="Josef Aujezdsky" w:date="2022-12-13T17:05:00Z" w:initials="JA">
    <w:p w14:paraId="2B7F3BF9" w14:textId="77777777" w:rsidR="009C3321" w:rsidRPr="009A7B4E" w:rsidRDefault="009C3321" w:rsidP="009C3321">
      <w:pPr>
        <w:pStyle w:val="Textkomente"/>
        <w:rPr>
          <w:sz w:val="22"/>
          <w:szCs w:val="22"/>
        </w:rPr>
      </w:pPr>
      <w:r>
        <w:rPr>
          <w:rStyle w:val="Odkaznakoment"/>
        </w:rPr>
        <w:annotationRef/>
      </w:r>
      <w:r w:rsidRPr="009A7B4E">
        <w:rPr>
          <w:sz w:val="22"/>
          <w:szCs w:val="22"/>
        </w:rPr>
        <w:t>Před uzavřením smlouvy je nutné spotřebiteli sdělit „údaj o přizpůsobení ceny osobě spotřebitele na základě automatizovaného rozhodování, byla-li cena takto přizpůsobena“ viz § 1820 odst. 1 písm. f) občanského zákoníku.</w:t>
      </w:r>
    </w:p>
  </w:comment>
  <w:comment w:id="12" w:author="Josef Aujezdsky" w:date="2022-12-13T17:05:00Z" w:initials="JA">
    <w:p w14:paraId="4B2C7B2D" w14:textId="77777777" w:rsidR="009C3321" w:rsidRPr="00D00952" w:rsidRDefault="009C3321" w:rsidP="009C3321">
      <w:pPr>
        <w:pStyle w:val="Textkomente"/>
        <w:rPr>
          <w:sz w:val="24"/>
          <w:szCs w:val="24"/>
        </w:rPr>
      </w:pPr>
      <w:r>
        <w:rPr>
          <w:rStyle w:val="Odkaznakoment"/>
        </w:rPr>
        <w:annotationRef/>
      </w:r>
      <w:r w:rsidRPr="00D00952">
        <w:rPr>
          <w:sz w:val="24"/>
          <w:szCs w:val="24"/>
        </w:rPr>
        <w:t xml:space="preserve">Ustanovení § 1811 odst. 2 písm. e) občanského zákoníku: „Směřuje-li jednání stran k uzavření smlouvy a tyto skutečnosti nejsou zřejmé ze souvislostí, sdělí podnikatel spotřebiteli v dostatečném předstihu před uzavřením smlouvy nebo před tím, než spotřebitel učiní závaznou nabídku…celkovou cenu a </w:t>
      </w:r>
      <w:r w:rsidRPr="00D00952">
        <w:rPr>
          <w:b/>
          <w:sz w:val="24"/>
          <w:szCs w:val="24"/>
        </w:rPr>
        <w:t>náklady na dodání.</w:t>
      </w:r>
      <w:r w:rsidRPr="00E84C2C">
        <w:rPr>
          <w:bCs/>
          <w:sz w:val="24"/>
          <w:szCs w:val="24"/>
        </w:rPr>
        <w:t>“</w:t>
      </w:r>
    </w:p>
  </w:comment>
  <w:comment w:id="13" w:author="Josef Aujezdsky" w:date="2022-12-13T17:05:00Z" w:initials="JA">
    <w:p w14:paraId="047E5547" w14:textId="77777777" w:rsidR="009C3321" w:rsidRPr="00D00952" w:rsidRDefault="009C3321" w:rsidP="009C3321">
      <w:pPr>
        <w:pStyle w:val="Textkomente"/>
        <w:rPr>
          <w:sz w:val="22"/>
          <w:szCs w:val="22"/>
        </w:rPr>
      </w:pPr>
      <w:r>
        <w:rPr>
          <w:rStyle w:val="Odkaznakoment"/>
        </w:rPr>
        <w:annotationRef/>
      </w:r>
      <w:r w:rsidRPr="00D00952">
        <w:rPr>
          <w:sz w:val="22"/>
          <w:szCs w:val="22"/>
        </w:rPr>
        <w:t>Ustanovení § 1820 odst. 1 písm. h) občanského zákoníku.</w:t>
      </w:r>
    </w:p>
  </w:comment>
  <w:comment w:id="15" w:author="Josef Aujezdsky" w:date="2022-12-13T17:05:00Z" w:initials="JA">
    <w:p w14:paraId="7D9A35CB" w14:textId="77777777" w:rsidR="009C3321" w:rsidRDefault="009C3321" w:rsidP="009C3321">
      <w:r>
        <w:t xml:space="preserve">Ustanovení </w:t>
      </w:r>
      <w:r>
        <w:annotationRef/>
      </w:r>
      <w:r>
        <w:t>§ 1826 odst. 2 občanského zákoníku: „Před podáním objednávky musí být při použití elektronických prostředků spotřebiteli umožněno zkontrolovat a měnit vstupní údaje, které do objednávky vložil.“</w:t>
      </w:r>
    </w:p>
  </w:comment>
  <w:comment w:id="16" w:author="Josef Aujezdsky" w:date="2022-12-13T17:05:00Z" w:initials="JA">
    <w:p w14:paraId="200EA502" w14:textId="77777777" w:rsidR="009C3321" w:rsidRPr="00D00952" w:rsidRDefault="009C3321" w:rsidP="009C3321">
      <w:pPr>
        <w:pStyle w:val="Textkomente"/>
        <w:rPr>
          <w:sz w:val="22"/>
          <w:szCs w:val="22"/>
        </w:rPr>
      </w:pPr>
      <w:r>
        <w:rPr>
          <w:rStyle w:val="Odkaznakoment"/>
        </w:rPr>
        <w:annotationRef/>
      </w:r>
      <w:r w:rsidRPr="00D00952">
        <w:rPr>
          <w:sz w:val="22"/>
          <w:szCs w:val="22"/>
        </w:rPr>
        <w:t>Ustanovení § 1826a odst. 2 občanského zákoníku: „Podnikatel zajistí, aby spotřebitel vzal při objednávce výslovně na vědomí, že se zavazuje k zaplacení. Je-li objednávka činěna použitím tlačítka nebo obdobného ovládacího prvku, musejí být označeny snadno čitelným nápisem „Objednávka zavazující k platbě“ nebo jinou odpovídající jednoznačnou formulací. Nesplní-li podnikatel tuto povinnost, je smlouva neplatná, ledaže se jí spotřebitel dovolá.“</w:t>
      </w:r>
    </w:p>
  </w:comment>
  <w:comment w:id="17" w:author="Josef Aujezdsky" w:date="2022-12-13T17:05:00Z" w:initials="JA">
    <w:p w14:paraId="6CDD05BB" w14:textId="77777777" w:rsidR="009C3321" w:rsidRDefault="009C3321" w:rsidP="009C3321">
      <w:r>
        <w:annotationRef/>
      </w:r>
      <w:r>
        <w:t>Ustanovení § 1827 odst. 1 občanského zákoníku: „Podá-li spotřebitel objednávku prostřednictvím některého prostředku komunikace na dálku, je podnikatel povinen prostřednictvím některého prostředku komunikace na dálku neprodleně potvrdit její obdržení; to neplatí při uzavírání smlouvy výlučně výměnou elektronické pošty nebo obdobnou individuální komunikací.“</w:t>
      </w:r>
    </w:p>
  </w:comment>
  <w:comment w:id="19" w:author="Josef Aujezdsky" w:date="2022-12-13T17:05:00Z" w:initials="JA">
    <w:p w14:paraId="7631C620" w14:textId="77777777" w:rsidR="009C3321" w:rsidRDefault="009C3321" w:rsidP="009C3321">
      <w:r>
        <w:annotationRef/>
      </w:r>
      <w:r>
        <w:t>Ustanovení § 1820 odst. 1 písm. g) občanského zákoníku: „Směřuje-li jednání stran k uzavření smlouvy a používá-li při něm podnikatel výhradně alespoň jeden komunikační prostředek, který umožňuje uzavřít smlouvu bez současné fyzické přítomnosti stran …, sdělí podnikatel spotřebiteli v dostatečném předstihu před uzavřením smlouvy nebo před tím, než spotřebitel učiní závaznou nabídku …</w:t>
      </w:r>
      <w:r w:rsidRPr="004F3267">
        <w:rPr>
          <w:b/>
        </w:rPr>
        <w:t>náklady na prostředky komunikace na dálku, pokud se liší od základní sazby</w:t>
      </w:r>
      <w:r>
        <w:t>…“</w:t>
      </w:r>
    </w:p>
  </w:comment>
  <w:comment w:id="20" w:author="Josef Aujezdsky" w:date="2022-12-13T17:05:00Z" w:initials="JA">
    <w:p w14:paraId="6E8AA8BE" w14:textId="77777777" w:rsidR="009C3321" w:rsidRDefault="009C3321" w:rsidP="009C3321">
      <w:r>
        <w:annotationRef/>
      </w:r>
      <w:r>
        <w:t>Ustanovení § 11a zákona o ochraně spotřebitele: „Při prodeji zboží nebo poskytování služeb elektronickými prostředky prostřednictvím internetových stránek je prodávající povinen spotřebitele předem zřetelným způsobem informovat o tom, … jaké způsoby platby jsou přijímány.“</w:t>
      </w:r>
    </w:p>
  </w:comment>
  <w:comment w:id="21" w:author="Josef Aujezdsky" w:date="2022-12-13T17:05:00Z" w:initials="JA">
    <w:p w14:paraId="5878693F" w14:textId="77777777" w:rsidR="009C3321" w:rsidRDefault="009C3321" w:rsidP="009C3321">
      <w:r>
        <w:t>Ustanovení § 3 odst</w:t>
      </w:r>
      <w:r>
        <w:annotationRef/>
      </w:r>
      <w:r>
        <w:t>. 2 zákona o ochraně spotřebitele: „Prodávající nesmí po spotřebiteli v souvislosti s použitým způsobem placení požadovat poplatek převyšující náklady, které prodávajícímu v souvislosti s tímto způsobem placení vznikají.“</w:t>
      </w:r>
    </w:p>
  </w:comment>
  <w:comment w:id="22" w:author="Josef Aujezdsky" w:date="2022-12-13T17:05:00Z" w:initials="JA">
    <w:p w14:paraId="1E6A8934" w14:textId="77777777" w:rsidR="009C3321" w:rsidRDefault="009C3321" w:rsidP="009C3321">
      <w:r>
        <w:annotationRef/>
      </w:r>
      <w:r>
        <w:t>Ustanovení § 1820 odst. 1 písm. q) občanského zákoníku: „Směřuje-li jednání stran k uzavření smlouvy a používá-li při něm podnikatel výhradně alespoň jeden komunikační prostředek, který umožňuje uzavřít smlouvu bez současné fyzické přítomnosti stran …, sdělí podnikatel spotřebiteli v dostatečném předstihu před uzavřením smlouvy nebo před tím, než spotřebitel učiní závaznou nabídku …</w:t>
      </w:r>
      <w:r w:rsidRPr="00840D91">
        <w:rPr>
          <w:b/>
        </w:rPr>
        <w:t>údaj o povinnosti zaplatit zálohu nebo obdobnou platbu, je-li vyžadována, a o jejích podmínkách</w:t>
      </w:r>
      <w:r>
        <w:rPr>
          <w:b/>
        </w:rPr>
        <w:t>.</w:t>
      </w:r>
      <w:r>
        <w:t>“</w:t>
      </w:r>
    </w:p>
  </w:comment>
  <w:comment w:id="24" w:author="Josef Aujezdsky" w:date="2022-12-13T17:05:00Z" w:initials="JA">
    <w:p w14:paraId="781E5845" w14:textId="77777777" w:rsidR="009C3321" w:rsidRPr="00CD449C" w:rsidRDefault="009C3321" w:rsidP="009C3321">
      <w:pPr>
        <w:pStyle w:val="Textkomente"/>
        <w:rPr>
          <w:sz w:val="22"/>
          <w:szCs w:val="22"/>
        </w:rPr>
      </w:pPr>
      <w:r>
        <w:rPr>
          <w:rStyle w:val="Odkaznakoment"/>
        </w:rPr>
        <w:annotationRef/>
      </w:r>
      <w:r w:rsidRPr="00CD449C">
        <w:rPr>
          <w:sz w:val="22"/>
          <w:szCs w:val="22"/>
        </w:rPr>
        <w:t>Ustanovení § 1820 odst. 1 písm. i) občanského zákoníku. Před uzavřením smlouvy je nutné spotřebiteli sdělit „podmínky, lhůtu a postup pro uplatnění práva na odstoupení od smlouvy, jakož i vzorový formulář pro odstoupení od smlouvy, pokud lze tohoto práva využít; náležitosti vzorového formuláře stanoví prováděcí právní předpis…“</w:t>
      </w:r>
    </w:p>
  </w:comment>
  <w:comment w:id="27" w:author="Josef Aujezdsky" w:date="2022-12-13T17:05:00Z" w:initials="JA">
    <w:p w14:paraId="3F2D3ABD" w14:textId="77777777" w:rsidR="009C3321" w:rsidRPr="00CD449C" w:rsidRDefault="009C3321" w:rsidP="009C3321">
      <w:pPr>
        <w:pStyle w:val="Textkomente"/>
        <w:rPr>
          <w:sz w:val="22"/>
          <w:szCs w:val="22"/>
        </w:rPr>
      </w:pPr>
      <w:r>
        <w:rPr>
          <w:rStyle w:val="Odkaznakoment"/>
        </w:rPr>
        <w:annotationRef/>
      </w:r>
      <w:r w:rsidRPr="00CD449C">
        <w:rPr>
          <w:sz w:val="22"/>
          <w:szCs w:val="22"/>
        </w:rPr>
        <w:t>Pokud nemůže spotřebitel u určitého druhu zboží od smlouvy odstoupit, je nutné tuto skutečnost u takového zboží uvést – viz § 1820 odst. 1 písm. l) občanského zákoníku.</w:t>
      </w:r>
    </w:p>
  </w:comment>
  <w:comment w:id="30" w:author="Josef Aujezdsky" w:date="2022-12-13T17:05:00Z" w:initials="JA">
    <w:p w14:paraId="45333F40" w14:textId="77777777" w:rsidR="009C3321" w:rsidRDefault="009C3321" w:rsidP="009C3321">
      <w:r>
        <w:annotationRef/>
      </w:r>
      <w:r>
        <w:t>Upozorňujeme na ustanovení § 1830 odst. 2 občanského zákoníku: „Pokud podnikatel umožňuje spotřebiteli odstoupit prostřednictvím vyplnění a odeslání vzorového formuláře pro odstoupení od smlouvy na internetových stránkách, potvrdí spotřebiteli bez zbytečného odkladu v textové podobě jeho přijetí.“</w:t>
      </w:r>
    </w:p>
  </w:comment>
  <w:comment w:id="32" w:author="Josef Aujezdsky" w:date="2022-12-13T17:05:00Z" w:initials="JA">
    <w:p w14:paraId="5A0E44E1" w14:textId="77777777" w:rsidR="009C3321" w:rsidRPr="0028243D" w:rsidRDefault="009C3321" w:rsidP="009C3321">
      <w:pPr>
        <w:pStyle w:val="Textkomente"/>
        <w:rPr>
          <w:sz w:val="22"/>
          <w:szCs w:val="22"/>
        </w:rPr>
      </w:pPr>
      <w:r w:rsidRPr="0028243D">
        <w:rPr>
          <w:rStyle w:val="Odkaznakoment"/>
          <w:sz w:val="22"/>
          <w:szCs w:val="22"/>
        </w:rPr>
        <w:annotationRef/>
      </w:r>
      <w:r w:rsidRPr="0028243D">
        <w:rPr>
          <w:sz w:val="22"/>
          <w:szCs w:val="22"/>
        </w:rPr>
        <w:t>Ustanovení § 1832 odst. 4 občanského zákoníku.</w:t>
      </w:r>
    </w:p>
  </w:comment>
  <w:comment w:id="33" w:author="Josef Aujezdsky" w:date="2022-12-13T17:05:00Z" w:initials="JA">
    <w:p w14:paraId="70754247" w14:textId="77777777" w:rsidR="009C3321" w:rsidRPr="0028243D" w:rsidRDefault="009C3321" w:rsidP="009C3321">
      <w:pPr>
        <w:pStyle w:val="Textkomente"/>
        <w:rPr>
          <w:sz w:val="22"/>
          <w:szCs w:val="22"/>
        </w:rPr>
      </w:pPr>
      <w:r>
        <w:rPr>
          <w:rStyle w:val="Odkaznakoment"/>
        </w:rPr>
        <w:annotationRef/>
      </w:r>
      <w:r w:rsidRPr="0028243D">
        <w:rPr>
          <w:sz w:val="22"/>
          <w:szCs w:val="22"/>
        </w:rPr>
        <w:t>V souladu s ustanovením § 2159 odst. 2 občanského zákoníku mohou smluvní strany sjednat, že nepřevezme-li kupující zboží v dohodnuté době, náleží prodávajícímu úplata za uskladnění zboží. Konkrétně je stanoveno, že „</w:t>
      </w:r>
      <w:r>
        <w:rPr>
          <w:sz w:val="22"/>
          <w:szCs w:val="22"/>
        </w:rPr>
        <w:t>Nepřevezme-li kupující věc ...</w:t>
      </w:r>
      <w:r w:rsidRPr="0028243D">
        <w:rPr>
          <w:sz w:val="22"/>
          <w:szCs w:val="22"/>
        </w:rPr>
        <w:t>náleží prodávajícímu úplata za uskladnění. Neujednají-li její výši strany, platí za ujednanou výše obvyklá.“</w:t>
      </w:r>
    </w:p>
  </w:comment>
  <w:comment w:id="35" w:author="Josef Aujezdsky" w:date="2022-12-13T17:05:00Z" w:initials="JA">
    <w:p w14:paraId="5D7C9620" w14:textId="77777777" w:rsidR="009C3321" w:rsidRDefault="009C3321" w:rsidP="009C3321">
      <w:r>
        <w:annotationRef/>
      </w:r>
      <w:r>
        <w:t>Ustanovení § 13 zákona o ochraně spotřebitele: „Prodávající je povinen spotřebitele řádně informovat o rozsahu, podmínkách a způsobu uplatnění práva z vadného plnění (dále jen "reklamace"), spolu s údaji o tom, kde lze reklamaci uplatnit.“ Přesný rozsah této informační povinnosti není stanoven, přičemž znění tohoto článku obchodních podmínek bylo připraveno při zapracování podnětů od České obchodní inspekce. Nicméně upozorňujeme, že názory na rozsah této informační povinnosti podnikatele se mohou lišit (a to i v závislosti na nabízeném sortimentu zboží a konkrétní situaci).</w:t>
      </w:r>
    </w:p>
    <w:p w14:paraId="0F983F0A" w14:textId="77777777" w:rsidR="009C3321" w:rsidRDefault="009C3321" w:rsidP="009C3321"/>
    <w:p w14:paraId="5EB72E4F" w14:textId="77777777" w:rsidR="009C3321" w:rsidRDefault="009C3321" w:rsidP="009C3321">
      <w:r>
        <w:t>Jedná se tak více méně o replikaci zákonných ustanovení v této oblasti.</w:t>
      </w:r>
    </w:p>
  </w:comment>
  <w:comment w:id="38" w:author="Josef Aujezdsky" w:date="2022-12-13T17:05:00Z" w:initials="JA">
    <w:p w14:paraId="34787813" w14:textId="77777777" w:rsidR="009C3321" w:rsidRDefault="009C3321" w:rsidP="009C3321">
      <w:r>
        <w:annotationRef/>
      </w:r>
      <w:r>
        <w:t xml:space="preserve">Upozorňujeme, že při prodeji použitých věcí či vadných věcí prodávaných z toho důvodu za nižší cenu se použije odlišná právní úprava. Ustanovení obchodních podmínek tak </w:t>
      </w:r>
      <w:r>
        <w:rPr>
          <w:b/>
        </w:rPr>
        <w:t>nejsou</w:t>
      </w:r>
      <w:r>
        <w:t xml:space="preserve"> pro tuto situaci vhodná.</w:t>
      </w:r>
    </w:p>
  </w:comment>
  <w:comment w:id="36" w:author="Josef Aujezdsky" w:date="2022-12-13T17:05:00Z" w:initials="JA">
    <w:p w14:paraId="0CA32F8C" w14:textId="77777777" w:rsidR="009C3321" w:rsidRDefault="009C3321" w:rsidP="009C3321">
      <w:r>
        <w:annotationRef/>
      </w:r>
      <w:r w:rsidRPr="00FF4328">
        <w:t xml:space="preserve">Upozorňujeme na ustanovení § 15 odst. 2 zákona o ochraně spotřebitele: „Prodávající je povinen vydat spotřebiteli na jeho žádost písemné potvrzení o povinnostech z vadného plnění v rozsahu stanoveném zákonem.“ </w:t>
      </w:r>
    </w:p>
  </w:comment>
  <w:comment w:id="37" w:author="Josef Aujezdsky" w:date="2022-12-13T17:05:00Z" w:initials="JA">
    <w:p w14:paraId="6B63BBA3" w14:textId="77777777" w:rsidR="009C3321" w:rsidRDefault="009C3321" w:rsidP="009C3321">
      <w:r>
        <w:annotationRef/>
      </w:r>
      <w:r>
        <w:t>Ustanovení § 1811 odst. 1 písm. f) občanského zákoníku: „Směřuje-li jednání stran k uzavření smlouvy a tyto skutečnosti nejsou zřejmé ze souvislostí, sdělí podnikatel spotřebiteli v dostatečném předstihu před uzavřením smlouvy nebo před tím, než spotřebitel učiní závaznou nabídku…</w:t>
      </w:r>
      <w:r w:rsidRPr="00167E8D">
        <w:t xml:space="preserve"> </w:t>
      </w:r>
      <w:r>
        <w:t>případně také o záruce za jakost, poprodejním servisu a jejich podmínkách...“</w:t>
      </w:r>
    </w:p>
    <w:p w14:paraId="6C225BBE" w14:textId="77777777" w:rsidR="009C3321" w:rsidRDefault="009C3321" w:rsidP="009C3321"/>
    <w:p w14:paraId="7D2667DA" w14:textId="77777777" w:rsidR="009C3321" w:rsidRDefault="009C3321" w:rsidP="009C3321">
      <w:r>
        <w:t>Pokud tedy obchodník nad rámec zákonné odpovědnosti za vady poskytuje také záruku či poprodejní servis, měl by spotřebitele informovat o rozsahu těchto práv.</w:t>
      </w:r>
    </w:p>
  </w:comment>
  <w:comment w:id="50" w:author="Josef Aujezdsky" w:date="2022-12-13T17:05:00Z" w:initials="JA">
    <w:p w14:paraId="456B22B0" w14:textId="77777777" w:rsidR="009C3321" w:rsidRDefault="009C3321" w:rsidP="009C3321">
      <w:pPr>
        <w:pStyle w:val="Textkomente"/>
      </w:pPr>
      <w:r>
        <w:rPr>
          <w:rStyle w:val="Odkaznakoment"/>
        </w:rPr>
        <w:annotationRef/>
      </w:r>
      <w:r>
        <w:t>Nepřevezme-li kupující věc v přiměřené době poté, co jej prodávající vyrozuměl o možnosti věc po opravě převzít, je možné účtovat dohodnuté skladné - viz ustanovení § 2170 odst. 3 občanského zákoníku.</w:t>
      </w:r>
    </w:p>
  </w:comment>
  <w:comment w:id="52" w:author="Josef Aujezdsky" w:date="2022-12-13T17:05:00Z" w:initials="JA">
    <w:p w14:paraId="3A1E8398" w14:textId="77777777" w:rsidR="009C3321" w:rsidRDefault="009C3321" w:rsidP="009C3321">
      <w:pPr>
        <w:pStyle w:val="Textkomente"/>
      </w:pPr>
      <w:r>
        <w:rPr>
          <w:rStyle w:val="Odkaznakoment"/>
        </w:rPr>
        <w:annotationRef/>
      </w:r>
      <w:r>
        <w:t>Jedná se o odraz ustanovení § 2171 odst. 3 občanského zákoníku. „</w:t>
      </w:r>
      <w:r w:rsidRPr="00697C5B">
        <w:t xml:space="preserve">Kupující nemůže odstoupit od smlouvy, je-li vada věci nevýznamná; má se </w:t>
      </w:r>
      <w:r>
        <w:t>za to, že vada není nevýznamná.“ Jedná se o</w:t>
      </w:r>
      <w:r w:rsidRPr="00697C5B">
        <w:t xml:space="preserve"> obrácení důkazního břemene</w:t>
      </w:r>
      <w:r>
        <w:t>, tedy, že</w:t>
      </w:r>
      <w:r w:rsidRPr="00697C5B">
        <w:t xml:space="preserve"> obchodník bude muset v případě odstoupení od smlouvy spotřebitelem </w:t>
      </w:r>
      <w:r>
        <w:t xml:space="preserve">případně </w:t>
      </w:r>
      <w:r w:rsidRPr="00697C5B">
        <w:t>dokazovat, že vada věci byla nevýznamná (a tedy</w:t>
      </w:r>
      <w:r>
        <w:t>, že odstoupení od smlouvy nebylo učiněno po právu).</w:t>
      </w:r>
    </w:p>
  </w:comment>
  <w:comment w:id="54" w:author="Josef Aujezdsky" w:date="2022-12-13T17:05:00Z" w:initials="JA">
    <w:p w14:paraId="3FAB26E6" w14:textId="77777777" w:rsidR="009C3321" w:rsidRPr="00F254FF" w:rsidRDefault="009C3321" w:rsidP="009C3321">
      <w:pPr>
        <w:pStyle w:val="Textkomente"/>
        <w:rPr>
          <w:sz w:val="22"/>
          <w:szCs w:val="22"/>
        </w:rPr>
      </w:pPr>
      <w:r>
        <w:rPr>
          <w:rStyle w:val="Odkaznakoment"/>
        </w:rPr>
        <w:annotationRef/>
      </w:r>
      <w:r>
        <w:rPr>
          <w:sz w:val="22"/>
          <w:szCs w:val="22"/>
        </w:rPr>
        <w:t>Ustanovení § 2113 odst. 3 občanského zákoníku "</w:t>
      </w:r>
      <w:r w:rsidRPr="00F254FF">
        <w:rPr>
          <w:sz w:val="22"/>
          <w:szCs w:val="22"/>
        </w:rPr>
        <w:t xml:space="preserve">Záruka za jakost vzniká prohlášením poskytovatele záruky, že kupujícího uspokojí </w:t>
      </w:r>
      <w:r w:rsidRPr="00F254FF">
        <w:rPr>
          <w:b/>
          <w:sz w:val="22"/>
          <w:szCs w:val="22"/>
        </w:rPr>
        <w:t>nad rámec jeho zákonných práv z vadného plnění</w:t>
      </w:r>
      <w:r w:rsidRPr="00F254FF">
        <w:rPr>
          <w:sz w:val="22"/>
          <w:szCs w:val="22"/>
        </w:rPr>
        <w:t>, zejména tím, že mu vrátí kupní cenu, vymění věc nebo ji opraví anebo v této souvislosti poskytne službu, nebude-li mít věc vlastnosti uvedené v prohlášení o záruce.</w:t>
      </w:r>
      <w:r>
        <w:rPr>
          <w:sz w:val="22"/>
          <w:szCs w:val="22"/>
        </w:rPr>
        <w:t>" To znamená, že zárukou je pouze to, co je nad rámec práv vyplývajících pro kupujícího ze zákona.</w:t>
      </w:r>
    </w:p>
  </w:comment>
  <w:comment w:id="55" w:author="Josef Aujezdsky" w:date="2022-12-13T17:05:00Z" w:initials="JA">
    <w:p w14:paraId="240026BD" w14:textId="77777777" w:rsidR="009C3321" w:rsidRDefault="009C3321" w:rsidP="009C3321">
      <w:r>
        <w:rPr>
          <w:rStyle w:val="Odkaznakoment"/>
        </w:rPr>
        <w:annotationRef/>
      </w:r>
      <w:r>
        <w:t>Ustanovení § 1811 odst. 2 občanského zákoníku: „Směřuje-li jednání stran k uzavření smlouvy a tyto skutečnosti nejsou zřejmé ze souvislostí, sdělí podnikatel spotřebiteli v dostatečném předstihu před uzavřením smlouvy nebo před tím, než spotřebitel učiní závaznou nabídku…</w:t>
      </w:r>
    </w:p>
    <w:p w14:paraId="34DAEAB1" w14:textId="77777777" w:rsidR="009C3321" w:rsidRDefault="009C3321" w:rsidP="009C3321">
      <w:r>
        <w:t>d) …a případně pravidla vyřizování stížností.</w:t>
      </w:r>
    </w:p>
  </w:comment>
  <w:comment w:id="56" w:author="Josef Aujezdsky" w:date="2022-12-13T17:05:00Z" w:initials="JA">
    <w:p w14:paraId="4D6A4D76" w14:textId="77777777" w:rsidR="009C3321" w:rsidRDefault="009C3321" w:rsidP="009C3321">
      <w:pPr>
        <w:spacing w:line="280" w:lineRule="exact"/>
      </w:pPr>
      <w:r>
        <w:annotationRef/>
      </w:r>
      <w:r>
        <w:t>Ustanovení § 14 odst. 1 zákona o ochraně spotřebitele: „Prodávající informuje spotřebitele jasným, srozumitelným a snadno dostupným způsobem o subjektu mimosoudního řešení spotřebitelských sporů, který je pro daný typ nabízeného, prodávaného, poskytovaného nebo zprostředkovaného výrobku nebo služby věcně příslušný. Informace musí zahrnovat též internetovou adresu tohoto subjektu. Jestliže prodávající provozuje internetové stránky, uvede tyto informace i na těchto internetových stránkách. Pokud smlouva uzavřená mezi prodávajícím a spotřebitelem odkazuje na obchodní podmínky, uvede informace podle věty první a druhé rovněž v těchto obchodních podmínkách.“</w:t>
      </w:r>
    </w:p>
  </w:comment>
  <w:comment w:id="57" w:author="Josef Aujezdsky" w:date="2022-12-13T17:05:00Z" w:initials="JA">
    <w:p w14:paraId="022A7473" w14:textId="77777777" w:rsidR="009C3321" w:rsidRPr="00F74B46" w:rsidRDefault="009C3321" w:rsidP="009C3321">
      <w:pPr>
        <w:pStyle w:val="Textkomente"/>
        <w:rPr>
          <w:sz w:val="22"/>
          <w:szCs w:val="22"/>
        </w:rPr>
      </w:pPr>
      <w:r>
        <w:rPr>
          <w:rStyle w:val="Odkaznakoment"/>
        </w:rPr>
        <w:annotationRef/>
      </w:r>
      <w:r w:rsidRPr="00F74B46">
        <w:rPr>
          <w:sz w:val="22"/>
          <w:szCs w:val="22"/>
        </w:rPr>
        <w:t>Ustanovení čl. 14 odst. 1 Nařízení Evropského parlamentu a Rady (EU) č. 524/2013 ze dne 21. května 2013 o řešení spotřebitelských sporů on-line a o změně nařízení (ES) č. 2006/2004 a směrnice 2009/22/ES (nařízení o řešení spotřebitelských sporů on-line): "Obchodníci usazení v Unii, kteří uzavírají kupní smlouvy či smlouvy o poskytování služeb on-line, a internetová tržiště usazená v Unii uvedou na svých internetových stránkách elektronický odkaz na platformu pro řešení sporů on-line. Tento odkaz musí být pro spotřebitele snadno dostupný."</w:t>
      </w:r>
    </w:p>
  </w:comment>
  <w:comment w:id="58" w:author="Josef Aujezdsky" w:date="2022-12-13T17:05:00Z" w:initials="JA">
    <w:p w14:paraId="31C20551" w14:textId="77777777" w:rsidR="009C3321" w:rsidRPr="00F74B46" w:rsidRDefault="009C3321" w:rsidP="009C3321">
      <w:pPr>
        <w:pStyle w:val="Textkomente"/>
        <w:rPr>
          <w:sz w:val="22"/>
          <w:szCs w:val="22"/>
        </w:rPr>
      </w:pPr>
      <w:r>
        <w:rPr>
          <w:rStyle w:val="Odkaznakoment"/>
        </w:rPr>
        <w:annotationRef/>
      </w:r>
      <w:r w:rsidRPr="00F74B46">
        <w:rPr>
          <w:sz w:val="22"/>
          <w:szCs w:val="22"/>
        </w:rPr>
        <w:t>Ustanovení čl. 14 odst. 1 Nařízení Evropského parlamentu a Rady (EU) č. 524/2013 ze dne 21. května 2013 o řešení spotřebitelských sporů on-line a o změně nařízení (ES) č. 2006/2004 a směrnice 2009/22/ES (nařízení o řešení spotřebitelských sporů on-line): "Obchodníci usazení v Unii, kteří uzavírají kupní smlouvy či smlouvy o poskytování služeb on-line, a internetová tržiště usazená v Unii uvedou na svých internetových stránkách elektronický odkaz na platformu pro řešení sporů on-line. Tento odkaz musí být pro spotřebitele snadno dostupný."</w:t>
      </w:r>
    </w:p>
  </w:comment>
  <w:comment w:id="59" w:author="Josef Aujezdsky" w:date="2025-04-17T10:21:00Z" w:initials="JA">
    <w:p w14:paraId="7B52CE57" w14:textId="77777777" w:rsidR="009C3321" w:rsidRDefault="009C3321" w:rsidP="009C3321">
      <w:pPr>
        <w:pStyle w:val="Textkomente"/>
      </w:pPr>
      <w:r>
        <w:rPr>
          <w:rStyle w:val="Odkaznakoment"/>
        </w:rPr>
        <w:annotationRef/>
      </w:r>
      <w:r>
        <w:t>Je nutné doplnit, pokud se jedná o prodej, pro který jsou nutné další oprávnění.</w:t>
      </w:r>
    </w:p>
  </w:comment>
  <w:comment w:id="60" w:author="Josef Aujezdsky" w:date="2022-12-13T17:05:00Z" w:initials="JA">
    <w:p w14:paraId="32C2CF40" w14:textId="77777777" w:rsidR="009C3321" w:rsidRPr="00F74B46" w:rsidRDefault="009C3321" w:rsidP="009C3321">
      <w:pPr>
        <w:pStyle w:val="Textkomente"/>
        <w:rPr>
          <w:sz w:val="22"/>
          <w:szCs w:val="22"/>
        </w:rPr>
      </w:pPr>
      <w:r>
        <w:rPr>
          <w:rStyle w:val="Odkaznakoment"/>
        </w:rPr>
        <w:annotationRef/>
      </w:r>
      <w:r w:rsidRPr="00F74B46">
        <w:rPr>
          <w:sz w:val="22"/>
          <w:szCs w:val="22"/>
        </w:rPr>
        <w:t xml:space="preserve">Pokud má docházet k zasílání obchodních sdělení zákazníkům bez jejich souhlasu ve smyslu ustanovení § 7 odst. 3 zákona č. 480/2004 Sb., o některých službách informační společnosti a o změně některých zákonů (zákon o některých službách informační společnosti), ve znění pozdějších předpisů, je možné toto ustanovení vypustit. V takovém případě by však měla být dána kupujícímu možnost zasílání obchodních sdělení odmítnout, a to již při sběru jeho osobních údajů – viz čl. 13 odst. 2 Směrnice Evropského parlamentu a Rady 2002/58/ES o zpracování osobních údajů a ochraně soukromí v odvětví elektronických komunikací (Směrnice o soukromí a </w:t>
      </w:r>
      <w:r>
        <w:rPr>
          <w:sz w:val="22"/>
          <w:szCs w:val="22"/>
        </w:rPr>
        <w:t>elektronických komunikacích): …"</w:t>
      </w:r>
      <w:r w:rsidRPr="00F74B46">
        <w:rPr>
          <w:sz w:val="22"/>
          <w:szCs w:val="22"/>
        </w:rPr>
        <w:t>pokud fyzická nebo právnická osoba získává od svých zákazníků podrobnosti jejich elektronického kontaktu pro elektronickou poštu v souvislosti s prodejem výrobku nebo služby …, může tato fyzická či právnická osoba využít tyto podrobnosti elektronického kontaktu pro účely přímého marketingu svých vlastních obdobných výrobků nebo služeb pouze za předpokladu, že je zákazníkům jasně a zřetelně poskytnuta možnost zdarma a jednoduchým způsobem nesouhlasit s takovým využitím podrobností jejich elektronického kontaktu v době, kdy se shromažďují, a při zasílání každého jednotlivého sdělení, pokud zákazník původně toto využití neodmítl.“</w:t>
      </w:r>
    </w:p>
  </w:comment>
  <w:comment w:id="61" w:author="Josef Aujezdsky" w:date="2022-12-13T17:05:00Z" w:initials="JA">
    <w:p w14:paraId="76959699" w14:textId="77777777" w:rsidR="009C3321" w:rsidRPr="00F74B46" w:rsidRDefault="009C3321" w:rsidP="009C3321">
      <w:pPr>
        <w:pStyle w:val="Textkomente"/>
        <w:rPr>
          <w:sz w:val="22"/>
          <w:szCs w:val="22"/>
        </w:rPr>
      </w:pPr>
      <w:r>
        <w:rPr>
          <w:rStyle w:val="Odkaznakoment"/>
        </w:rPr>
        <w:annotationRef/>
      </w:r>
      <w:r w:rsidRPr="00F74B46">
        <w:rPr>
          <w:b/>
          <w:sz w:val="22"/>
          <w:szCs w:val="22"/>
        </w:rPr>
        <w:t>Nejedná se o souhlas se zpracováním osobních údajů pro tyto účely!</w:t>
      </w:r>
      <w:r w:rsidRPr="00F74B46">
        <w:rPr>
          <w:sz w:val="22"/>
          <w:szCs w:val="22"/>
        </w:rPr>
        <w:t xml:space="preserve"> Ke zpracování osobních údajů pro tyto účely může docházet buď na základě souhlasu kupujícího dle čl. 6 odst. 1 písm. a) GDPR nebo na základě tzv. oprávněného zájmu dle čl. 6 odst. 1 písm. f) GDPR.</w:t>
      </w:r>
    </w:p>
  </w:comment>
  <w:comment w:id="65" w:author="Josef Aujezdsky" w:date="2022-12-13T17:05:00Z" w:initials="JA">
    <w:p w14:paraId="63BF6F4E" w14:textId="77777777" w:rsidR="009C3321" w:rsidRDefault="009C3321" w:rsidP="009C3321">
      <w:r>
        <w:annotationRef/>
      </w:r>
      <w:r>
        <w:t>Ustanovení § 1826 odst. 1 písm. a) občanského zákoníku: „Při použití elektronických prostředků uvede podnikatel i údaje, zda uzavřená smlouva bude u něho uložena a zda k ní umožní spotřebiteli přístup…“</w:t>
      </w:r>
    </w:p>
  </w:comment>
  <w:comment w:id="67" w:author="Josef Aujezdsky" w:date="2022-12-13T17:05:00Z" w:initials="JA">
    <w:p w14:paraId="421DE9C3" w14:textId="77777777" w:rsidR="009C3321" w:rsidRPr="00845F3F" w:rsidRDefault="009C3321" w:rsidP="009C3321">
      <w:pPr>
        <w:pStyle w:val="Textkomente"/>
        <w:rPr>
          <w:sz w:val="22"/>
          <w:szCs w:val="22"/>
        </w:rPr>
      </w:pPr>
      <w:r>
        <w:rPr>
          <w:rStyle w:val="Odkaznakoment"/>
        </w:rPr>
        <w:annotationRef/>
      </w:r>
      <w:r w:rsidRPr="00845F3F">
        <w:rPr>
          <w:sz w:val="22"/>
          <w:szCs w:val="22"/>
        </w:rPr>
        <w:t>Pokud se adresa provozovny liší od adresy sídla</w:t>
      </w:r>
      <w:r>
        <w:rPr>
          <w:sz w:val="22"/>
          <w:szCs w:val="22"/>
        </w:rPr>
        <w:t>,</w:t>
      </w:r>
      <w:r w:rsidRPr="00845F3F">
        <w:rPr>
          <w:sz w:val="22"/>
          <w:szCs w:val="22"/>
        </w:rPr>
        <w:t xml:space="preserve"> je nutné uvést i adresu provozovny - </w:t>
      </w:r>
      <w:r>
        <w:rPr>
          <w:sz w:val="22"/>
          <w:szCs w:val="22"/>
        </w:rPr>
        <w:t xml:space="preserve">viz ustanovení </w:t>
      </w:r>
      <w:r w:rsidRPr="00845F3F">
        <w:rPr>
          <w:sz w:val="22"/>
          <w:szCs w:val="22"/>
        </w:rPr>
        <w:t>§ 1820 odst. 1 písm. d) občanského zákoníku.</w:t>
      </w:r>
    </w:p>
  </w:comment>
  <w:comment w:id="66" w:author="Josef Aujezdsky" w:date="2022-12-13T17:05:00Z" w:initials="JA">
    <w:p w14:paraId="109DC34C" w14:textId="77777777" w:rsidR="009C3321" w:rsidRDefault="009C3321" w:rsidP="009C3321">
      <w:r>
        <w:t xml:space="preserve">Ustanovení </w:t>
      </w:r>
      <w:r>
        <w:annotationRef/>
      </w:r>
      <w:r>
        <w:t>§ 1811 odst. 2 písm. a) občanského zákoníku: „Směřuje-li jednání stran k uzavření smlouvy a tyto skutečnosti nejsou zřejmé ze souvislostí, sdělí podnikatel spotřebiteli v dostatečném předstihu před uzavřením smlouvy nebo před tím, než spotřebitel učiní závaznou nabídku…údaje o své totožnosti, adresu sídla, telefonní číslo a, existuje-li, pak adresu pro doručování elektronické pošty...“</w:t>
      </w:r>
    </w:p>
    <w:p w14:paraId="0F59EBD7" w14:textId="77777777" w:rsidR="009C3321" w:rsidRDefault="009C3321" w:rsidP="009C3321"/>
    <w:p w14:paraId="07B9578C" w14:textId="77777777" w:rsidR="009C3321" w:rsidRDefault="009C3321" w:rsidP="009C3321">
      <w:r>
        <w:t>Viz také § 1820 odst. 1 písm. b) občanského zákoníku.</w:t>
      </w:r>
    </w:p>
    <w:p w14:paraId="6C60516D" w14:textId="77777777" w:rsidR="009C3321" w:rsidRDefault="009C3321" w:rsidP="009C3321"/>
    <w:p w14:paraId="4620ABF2" w14:textId="77777777" w:rsidR="009C3321" w:rsidRDefault="009C3321" w:rsidP="009C3321">
      <w:r>
        <w:t>Ustanovení čl. 14 odst. 1 Nařízení Evropského parlamentu a Rady (EU) č. 524/2013 ze dne 21. května 2013 o řešení spotřebitelských sporů on-line a o změně nařízení (ES) č. 2006/2004 a směrnice 2009/22/ES (nařízení o řešení spotřebitelských sporů on-line): „Obchodníci usazení v Unii, kteří uzavírají kupní smlouvy nebo smlouvy o poskytování služeb on-line, uvedou rovněž svoji e-mailovou adresu.“</w:t>
      </w:r>
    </w:p>
  </w:comment>
  <w:comment w:id="68" w:author="Josef Aujezdsky" w:date="2022-12-13T17:05:00Z" w:initials="JA">
    <w:p w14:paraId="6E714BBC" w14:textId="77777777" w:rsidR="009C3321" w:rsidRPr="00F74B46" w:rsidRDefault="009C3321" w:rsidP="009C3321">
      <w:pPr>
        <w:pStyle w:val="Textkomente"/>
        <w:rPr>
          <w:sz w:val="22"/>
          <w:szCs w:val="22"/>
        </w:rPr>
      </w:pPr>
      <w:r>
        <w:rPr>
          <w:rStyle w:val="Odkaznakoment"/>
        </w:rPr>
        <w:annotationRef/>
      </w:r>
      <w:r w:rsidRPr="00F74B46">
        <w:rPr>
          <w:sz w:val="22"/>
          <w:szCs w:val="22"/>
        </w:rPr>
        <w:t>Upravit, pokud obchodník jiný prostředek on-line komunikace zajišťuje. Ustanovení § 1820 odst. 1 písm. d) občanského zákoníku:</w:t>
      </w:r>
      <w:r>
        <w:rPr>
          <w:sz w:val="22"/>
          <w:szCs w:val="22"/>
        </w:rPr>
        <w:t xml:space="preserve"> „</w:t>
      </w:r>
      <w:r w:rsidRPr="00F74B46">
        <w:rPr>
          <w:sz w:val="22"/>
          <w:szCs w:val="22"/>
        </w:rPr>
        <w:t xml:space="preserve">Směřuje-li jednání stran k uzavření smlouvy a používá-li při něm podnikatel výhradně alespoň jeden komunikační prostředek, který umožňuje uzavřít smlouvu bez současné fyzické přítomnosti stran, nebo směřuje-li takové jednání k uzavření smlouvy mimo prostor obvyklý pro podnikatelovo podnikání, sdělí podnikatel spotřebiteli v dostatečném předstihu před uzavřením smlouvy nebo před tím, než spotřebitel učiní závaznou nabídku ...adresu sídla, telefonní číslo a adresu pro doručování elektronické pošty, případně </w:t>
      </w:r>
      <w:r w:rsidRPr="00F74B46">
        <w:rPr>
          <w:b/>
          <w:sz w:val="22"/>
          <w:szCs w:val="22"/>
        </w:rPr>
        <w:t>i údaje o jiném prostředku on-line komunikace, který podnikatel též poskytuje za účelem rychlé a účinné komunikace a který spotřebiteli umožňuje uchovat písemnou komunikaci s podnikatelem v textové podobě...</w:t>
      </w:r>
      <w:r>
        <w:rPr>
          <w:b/>
          <w:sz w:val="22"/>
          <w:szCs w:val="22"/>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3558D6" w15:done="0"/>
  <w15:commentEx w15:paraId="1F9DF0C5" w15:done="0"/>
  <w15:commentEx w15:paraId="3F650A9F" w15:done="0"/>
  <w15:commentEx w15:paraId="22553933" w15:done="0"/>
  <w15:commentEx w15:paraId="3A801F49" w15:done="0"/>
  <w15:commentEx w15:paraId="603D117A" w15:done="0"/>
  <w15:commentEx w15:paraId="21D46CFC" w15:done="0"/>
  <w15:commentEx w15:paraId="12028AD2" w15:done="0"/>
  <w15:commentEx w15:paraId="069451BD" w15:done="0"/>
  <w15:commentEx w15:paraId="03108306" w15:done="0"/>
  <w15:commentEx w15:paraId="2B7F3BF9" w15:done="0"/>
  <w15:commentEx w15:paraId="4B2C7B2D" w15:done="0"/>
  <w15:commentEx w15:paraId="047E5547" w15:done="0"/>
  <w15:commentEx w15:paraId="7D9A35CB" w15:done="0"/>
  <w15:commentEx w15:paraId="200EA502" w15:done="0"/>
  <w15:commentEx w15:paraId="6CDD05BB" w15:done="0"/>
  <w15:commentEx w15:paraId="7631C620" w15:done="0"/>
  <w15:commentEx w15:paraId="6E8AA8BE" w15:done="0"/>
  <w15:commentEx w15:paraId="5878693F" w15:done="0"/>
  <w15:commentEx w15:paraId="1E6A8934" w15:done="0"/>
  <w15:commentEx w15:paraId="781E5845" w15:done="0"/>
  <w15:commentEx w15:paraId="3F2D3ABD" w15:done="0"/>
  <w15:commentEx w15:paraId="45333F40" w15:done="0"/>
  <w15:commentEx w15:paraId="5A0E44E1" w15:done="0"/>
  <w15:commentEx w15:paraId="70754247" w15:done="0"/>
  <w15:commentEx w15:paraId="5EB72E4F" w15:done="0"/>
  <w15:commentEx w15:paraId="34787813" w15:done="0"/>
  <w15:commentEx w15:paraId="0CA32F8C" w15:done="0"/>
  <w15:commentEx w15:paraId="7D2667DA" w15:done="0"/>
  <w15:commentEx w15:paraId="456B22B0" w15:done="0"/>
  <w15:commentEx w15:paraId="3A1E8398" w15:done="0"/>
  <w15:commentEx w15:paraId="3FAB26E6" w15:done="0"/>
  <w15:commentEx w15:paraId="34DAEAB1" w15:done="0"/>
  <w15:commentEx w15:paraId="4D6A4D76" w15:done="0"/>
  <w15:commentEx w15:paraId="022A7473" w15:done="0"/>
  <w15:commentEx w15:paraId="31C20551" w15:done="0"/>
  <w15:commentEx w15:paraId="7B52CE57" w15:done="0"/>
  <w15:commentEx w15:paraId="32C2CF40" w15:done="0"/>
  <w15:commentEx w15:paraId="76959699" w15:done="0"/>
  <w15:commentEx w15:paraId="63BF6F4E" w15:done="0"/>
  <w15:commentEx w15:paraId="421DE9C3" w15:done="0"/>
  <w15:commentEx w15:paraId="4620ABF2" w15:done="0"/>
  <w15:commentEx w15:paraId="6E714B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3558D6" w16cid:durableId="3E3558D6"/>
  <w16cid:commentId w16cid:paraId="1F9DF0C5" w16cid:durableId="1F9DF0C5"/>
  <w16cid:commentId w16cid:paraId="3F650A9F" w16cid:durableId="3F650A9F"/>
  <w16cid:commentId w16cid:paraId="22553933" w16cid:durableId="22553933"/>
  <w16cid:commentId w16cid:paraId="3A801F49" w16cid:durableId="3A801F49"/>
  <w16cid:commentId w16cid:paraId="603D117A" w16cid:durableId="603D117A"/>
  <w16cid:commentId w16cid:paraId="21D46CFC" w16cid:durableId="21D46CFC"/>
  <w16cid:commentId w16cid:paraId="12028AD2" w16cid:durableId="12028AD2"/>
  <w16cid:commentId w16cid:paraId="069451BD" w16cid:durableId="069451BD"/>
  <w16cid:commentId w16cid:paraId="03108306" w16cid:durableId="03108306"/>
  <w16cid:commentId w16cid:paraId="2B7F3BF9" w16cid:durableId="2B7F3BF9"/>
  <w16cid:commentId w16cid:paraId="4B2C7B2D" w16cid:durableId="4B2C7B2D"/>
  <w16cid:commentId w16cid:paraId="047E5547" w16cid:durableId="047E5547"/>
  <w16cid:commentId w16cid:paraId="7D9A35CB" w16cid:durableId="7D9A35CB"/>
  <w16cid:commentId w16cid:paraId="200EA502" w16cid:durableId="200EA502"/>
  <w16cid:commentId w16cid:paraId="6CDD05BB" w16cid:durableId="6CDD05BB"/>
  <w16cid:commentId w16cid:paraId="7631C620" w16cid:durableId="7631C620"/>
  <w16cid:commentId w16cid:paraId="6E8AA8BE" w16cid:durableId="6E8AA8BE"/>
  <w16cid:commentId w16cid:paraId="5878693F" w16cid:durableId="5878693F"/>
  <w16cid:commentId w16cid:paraId="1E6A8934" w16cid:durableId="1E6A8934"/>
  <w16cid:commentId w16cid:paraId="781E5845" w16cid:durableId="781E5845"/>
  <w16cid:commentId w16cid:paraId="3F2D3ABD" w16cid:durableId="3F2D3ABD"/>
  <w16cid:commentId w16cid:paraId="45333F40" w16cid:durableId="45333F40"/>
  <w16cid:commentId w16cid:paraId="5A0E44E1" w16cid:durableId="5A0E44E1"/>
  <w16cid:commentId w16cid:paraId="70754247" w16cid:durableId="70754247"/>
  <w16cid:commentId w16cid:paraId="5EB72E4F" w16cid:durableId="5EB72E4F"/>
  <w16cid:commentId w16cid:paraId="34787813" w16cid:durableId="34787813"/>
  <w16cid:commentId w16cid:paraId="0CA32F8C" w16cid:durableId="0CA32F8C"/>
  <w16cid:commentId w16cid:paraId="7D2667DA" w16cid:durableId="7D2667DA"/>
  <w16cid:commentId w16cid:paraId="456B22B0" w16cid:durableId="456B22B0"/>
  <w16cid:commentId w16cid:paraId="3A1E8398" w16cid:durableId="3A1E8398"/>
  <w16cid:commentId w16cid:paraId="3FAB26E6" w16cid:durableId="3FAB26E6"/>
  <w16cid:commentId w16cid:paraId="34DAEAB1" w16cid:durableId="34DAEAB1"/>
  <w16cid:commentId w16cid:paraId="4D6A4D76" w16cid:durableId="4D6A4D76"/>
  <w16cid:commentId w16cid:paraId="022A7473" w16cid:durableId="022A7473"/>
  <w16cid:commentId w16cid:paraId="31C20551" w16cid:durableId="31C20551"/>
  <w16cid:commentId w16cid:paraId="7B52CE57" w16cid:durableId="7B52CE57"/>
  <w16cid:commentId w16cid:paraId="32C2CF40" w16cid:durableId="32C2CF40"/>
  <w16cid:commentId w16cid:paraId="76959699" w16cid:durableId="76959699"/>
  <w16cid:commentId w16cid:paraId="63BF6F4E" w16cid:durableId="63BF6F4E"/>
  <w16cid:commentId w16cid:paraId="421DE9C3" w16cid:durableId="421DE9C3"/>
  <w16cid:commentId w16cid:paraId="4620ABF2" w16cid:durableId="4620ABF2"/>
  <w16cid:commentId w16cid:paraId="6E714BBC" w16cid:durableId="6E714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7DB3" w14:textId="77777777" w:rsidR="00C441BC" w:rsidRDefault="00C441BC" w:rsidP="00BD6ED9">
      <w:pPr>
        <w:spacing w:line="240" w:lineRule="auto"/>
      </w:pPr>
      <w:r>
        <w:separator/>
      </w:r>
    </w:p>
  </w:endnote>
  <w:endnote w:type="continuationSeparator" w:id="0">
    <w:p w14:paraId="6ABDB869" w14:textId="77777777" w:rsidR="00C441BC" w:rsidRDefault="00C441BC"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Sans Serif Collection">
    <w:panose1 w:val="020B0502040504020204"/>
    <w:charset w:val="EE"/>
    <w:family w:val="swiss"/>
    <w:pitch w:val="variable"/>
    <w:sig w:usb0="E057A3FF" w:usb1="4200605F" w:usb2="29100029" w:usb3="00000000" w:csb0="000001D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D605" w14:textId="77777777" w:rsidR="00C86092" w:rsidRDefault="00C86092" w:rsidP="00C86092">
    <w:pPr>
      <w:pStyle w:val="Fixedtext"/>
      <w:tabs>
        <w:tab w:val="right" w:pos="8931"/>
      </w:tabs>
      <w:jc w:val="center"/>
      <w:rPr>
        <w:lang w:val="cs-CZ"/>
      </w:rPr>
    </w:pPr>
    <w:r>
      <w:rPr>
        <w:lang w:val="cs-CZ"/>
      </w:rPr>
      <w:t xml:space="preserve">Asociace pro elektronickou komerci ( </w:t>
    </w:r>
    <w:hyperlink r:id="rId1" w:history="1">
      <w:r>
        <w:rPr>
          <w:rStyle w:val="Hypertextovodkaz"/>
          <w:lang w:val="cs-CZ"/>
        </w:rPr>
        <w:t>www.apek.cz</w:t>
      </w:r>
    </w:hyperlink>
    <w:r>
      <w:rPr>
        <w:lang w:val="cs-CZ"/>
      </w:rPr>
      <w:t xml:space="preserve"> )</w:t>
    </w:r>
  </w:p>
  <w:p w14:paraId="1FD986CA" w14:textId="77777777" w:rsidR="00C86092" w:rsidRDefault="00C86092" w:rsidP="00C86092">
    <w:pPr>
      <w:pStyle w:val="Zpat"/>
      <w:jc w:val="center"/>
      <w:rPr>
        <w:sz w:val="16"/>
      </w:rPr>
    </w:pPr>
    <w:r>
      <w:rPr>
        <w:sz w:val="16"/>
      </w:rPr>
      <w:t>Sokolská 23, 120 00 Praha 2</w:t>
    </w:r>
  </w:p>
  <w:p w14:paraId="7714A85B" w14:textId="77777777" w:rsidR="00C86092" w:rsidRDefault="00C86092" w:rsidP="00C86092">
    <w:pPr>
      <w:pStyle w:val="Zpat"/>
      <w:jc w:val="center"/>
      <w:rPr>
        <w:sz w:val="16"/>
      </w:rPr>
    </w:pPr>
    <w:r>
      <w:rPr>
        <w:sz w:val="16"/>
      </w:rPr>
      <w:t xml:space="preserve">tel/fax: +420 222 510 100, e-mail: </w:t>
    </w:r>
    <w:hyperlink r:id="rId2" w:history="1">
      <w:r>
        <w:rPr>
          <w:rStyle w:val="Hypertextovodkaz"/>
          <w:sz w:val="16"/>
        </w:rPr>
        <w:t>info@apek.cz</w:t>
      </w:r>
    </w:hyperlink>
  </w:p>
  <w:p w14:paraId="6E8B9501" w14:textId="2018B10B" w:rsidR="00C86092" w:rsidRPr="00EE1E79" w:rsidRDefault="00C86092" w:rsidP="00C86092">
    <w:pPr>
      <w:pStyle w:val="Zpat"/>
    </w:pPr>
    <w:r>
      <w:rPr>
        <w:noProof/>
        <w:lang w:eastAsia="cs-CZ"/>
      </w:rPr>
      <mc:AlternateContent>
        <mc:Choice Requires="wps">
          <w:drawing>
            <wp:anchor distT="0" distB="0" distL="114300" distR="114300" simplePos="0" relativeHeight="251664384" behindDoc="0" locked="0" layoutInCell="1" allowOverlap="1" wp14:anchorId="30688638" wp14:editId="31297FCD">
              <wp:simplePos x="0" y="0"/>
              <wp:positionH relativeFrom="column">
                <wp:posOffset>2870200</wp:posOffset>
              </wp:positionH>
              <wp:positionV relativeFrom="paragraph">
                <wp:posOffset>64135</wp:posOffset>
              </wp:positionV>
              <wp:extent cx="571500" cy="228600"/>
              <wp:effectExtent l="3175"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1E896" w14:textId="4CB51B34" w:rsidR="00C86092" w:rsidRPr="00B94BA0" w:rsidRDefault="00C86092" w:rsidP="00C86092">
                          <w:pPr>
                            <w:spacing w:line="240" w:lineRule="auto"/>
                            <w:rPr>
                              <w:sz w:val="20"/>
                            </w:rPr>
                          </w:pPr>
                          <w:r w:rsidRPr="00B94BA0">
                            <w:rPr>
                              <w:rStyle w:val="slostrnky"/>
                              <w:sz w:val="20"/>
                            </w:rPr>
                            <w:fldChar w:fldCharType="begin"/>
                          </w:r>
                          <w:r w:rsidRPr="00B94BA0">
                            <w:rPr>
                              <w:rStyle w:val="slostrnky"/>
                              <w:sz w:val="20"/>
                            </w:rPr>
                            <w:instrText xml:space="preserve"> PAGE </w:instrText>
                          </w:r>
                          <w:r w:rsidRPr="00B94BA0">
                            <w:rPr>
                              <w:rStyle w:val="slostrnky"/>
                              <w:sz w:val="20"/>
                            </w:rPr>
                            <w:fldChar w:fldCharType="separate"/>
                          </w:r>
                          <w:r w:rsidR="00377182">
                            <w:rPr>
                              <w:rStyle w:val="slostrnky"/>
                              <w:noProof/>
                              <w:sz w:val="20"/>
                            </w:rPr>
                            <w:t>1</w:t>
                          </w:r>
                          <w:r w:rsidRPr="00B94BA0">
                            <w:rPr>
                              <w:rStyle w:val="slostrnky"/>
                              <w:sz w:val="20"/>
                            </w:rPr>
                            <w:fldChar w:fldCharType="end"/>
                          </w:r>
                          <w:r w:rsidRPr="00B94BA0">
                            <w:rPr>
                              <w:rStyle w:val="slostrnky"/>
                              <w:sz w:val="20"/>
                            </w:rPr>
                            <w:t xml:space="preserve"> / </w:t>
                          </w:r>
                          <w:r w:rsidRPr="00B94BA0">
                            <w:rPr>
                              <w:rStyle w:val="slostrnky"/>
                              <w:sz w:val="20"/>
                            </w:rPr>
                            <w:fldChar w:fldCharType="begin"/>
                          </w:r>
                          <w:r w:rsidRPr="00B94BA0">
                            <w:rPr>
                              <w:rStyle w:val="slostrnky"/>
                              <w:sz w:val="20"/>
                            </w:rPr>
                            <w:instrText xml:space="preserve"> NUMPAGES </w:instrText>
                          </w:r>
                          <w:r w:rsidRPr="00B94BA0">
                            <w:rPr>
                              <w:rStyle w:val="slostrnky"/>
                              <w:sz w:val="20"/>
                            </w:rPr>
                            <w:fldChar w:fldCharType="separate"/>
                          </w:r>
                          <w:r w:rsidR="00377182">
                            <w:rPr>
                              <w:rStyle w:val="slostrnky"/>
                              <w:noProof/>
                              <w:sz w:val="20"/>
                            </w:rPr>
                            <w:t>1</w:t>
                          </w:r>
                          <w:r w:rsidRPr="00B94BA0">
                            <w:rPr>
                              <w:rStyle w:val="slostrnky"/>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88638" id="_x0000_t202" coordsize="21600,21600" o:spt="202" path="m,l,21600r21600,l21600,xe">
              <v:stroke joinstyle="miter"/>
              <v:path gradientshapeok="t" o:connecttype="rect"/>
            </v:shapetype>
            <v:shape id="Textové pole 2" o:spid="_x0000_s1026" type="#_x0000_t202" style="position:absolute;left:0;text-align:left;margin-left:226pt;margin-top:5.05pt;width: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80wEAAJADAAAOAAAAZHJzL2Uyb0RvYy54bWysU9tu2zAMfR+wfxD0vtgJ0K4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" filled="f" stroked="f">
              <v:textbox inset="0,0,0,0">
                <w:txbxContent>
                  <w:p w14:paraId="34F1E896" w14:textId="4CB51B34" w:rsidR="00C86092" w:rsidRPr="00B94BA0" w:rsidRDefault="00C86092" w:rsidP="00C86092">
                    <w:pPr>
                      <w:spacing w:line="240" w:lineRule="auto"/>
                      <w:rPr>
                        <w:sz w:val="20"/>
                      </w:rPr>
                    </w:pPr>
                    <w:r w:rsidRPr="00B94BA0">
                      <w:rPr>
                        <w:rStyle w:val="slostrnky"/>
                        <w:sz w:val="20"/>
                      </w:rPr>
                      <w:fldChar w:fldCharType="begin"/>
                    </w:r>
                    <w:r w:rsidRPr="00B94BA0">
                      <w:rPr>
                        <w:rStyle w:val="slostrnky"/>
                        <w:sz w:val="20"/>
                      </w:rPr>
                      <w:instrText xml:space="preserve"> PAGE </w:instrText>
                    </w:r>
                    <w:r w:rsidRPr="00B94BA0">
                      <w:rPr>
                        <w:rStyle w:val="slostrnky"/>
                        <w:sz w:val="20"/>
                      </w:rPr>
                      <w:fldChar w:fldCharType="separate"/>
                    </w:r>
                    <w:r w:rsidR="00377182">
                      <w:rPr>
                        <w:rStyle w:val="slostrnky"/>
                        <w:noProof/>
                        <w:sz w:val="20"/>
                      </w:rPr>
                      <w:t>1</w:t>
                    </w:r>
                    <w:r w:rsidRPr="00B94BA0">
                      <w:rPr>
                        <w:rStyle w:val="slostrnky"/>
                        <w:sz w:val="20"/>
                      </w:rPr>
                      <w:fldChar w:fldCharType="end"/>
                    </w:r>
                    <w:r w:rsidRPr="00B94BA0">
                      <w:rPr>
                        <w:rStyle w:val="slostrnky"/>
                        <w:sz w:val="20"/>
                      </w:rPr>
                      <w:t xml:space="preserve"> / </w:t>
                    </w:r>
                    <w:r w:rsidRPr="00B94BA0">
                      <w:rPr>
                        <w:rStyle w:val="slostrnky"/>
                        <w:sz w:val="20"/>
                      </w:rPr>
                      <w:fldChar w:fldCharType="begin"/>
                    </w:r>
                    <w:r w:rsidRPr="00B94BA0">
                      <w:rPr>
                        <w:rStyle w:val="slostrnky"/>
                        <w:sz w:val="20"/>
                      </w:rPr>
                      <w:instrText xml:space="preserve"> NUMPAGES </w:instrText>
                    </w:r>
                    <w:r w:rsidRPr="00B94BA0">
                      <w:rPr>
                        <w:rStyle w:val="slostrnky"/>
                        <w:sz w:val="20"/>
                      </w:rPr>
                      <w:fldChar w:fldCharType="separate"/>
                    </w:r>
                    <w:r w:rsidR="00377182">
                      <w:rPr>
                        <w:rStyle w:val="slostrnky"/>
                        <w:noProof/>
                        <w:sz w:val="20"/>
                      </w:rPr>
                      <w:t>1</w:t>
                    </w:r>
                    <w:r w:rsidRPr="00B94BA0">
                      <w:rPr>
                        <w:rStyle w:val="slostrnky"/>
                        <w:sz w:val="20"/>
                      </w:rPr>
                      <w:fldChar w:fldCharType="end"/>
                    </w:r>
                  </w:p>
                </w:txbxContent>
              </v:textbox>
            </v:shape>
          </w:pict>
        </mc:Fallback>
      </mc:AlternateContent>
    </w:r>
  </w:p>
  <w:p w14:paraId="634F2B4C" w14:textId="77777777" w:rsidR="004266E1" w:rsidRPr="006B72FE" w:rsidRDefault="004266E1" w:rsidP="00FB1E8C">
    <w:pPr>
      <w:pStyle w:val="Zpat"/>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7C78" w14:textId="77777777" w:rsidR="00C441BC" w:rsidRDefault="00C441BC" w:rsidP="00BD6ED9">
      <w:pPr>
        <w:spacing w:line="240" w:lineRule="auto"/>
      </w:pPr>
      <w:r>
        <w:separator/>
      </w:r>
    </w:p>
  </w:footnote>
  <w:footnote w:type="continuationSeparator" w:id="0">
    <w:p w14:paraId="6B1D2DD5" w14:textId="77777777" w:rsidR="00C441BC" w:rsidRDefault="00C441BC" w:rsidP="00BD6ED9">
      <w:pPr>
        <w:spacing w:line="240" w:lineRule="auto"/>
      </w:pPr>
      <w:r>
        <w:continuationSeparator/>
      </w:r>
    </w:p>
  </w:footnote>
  <w:footnote w:id="1">
    <w:p w14:paraId="0B736FEC" w14:textId="77777777" w:rsidR="009C3321" w:rsidRDefault="009C3321" w:rsidP="009C3321">
      <w:pPr>
        <w:pStyle w:val="Textpoznpodarou"/>
      </w:pPr>
      <w:r>
        <w:rPr>
          <w:rStyle w:val="Znakapoznpodarou"/>
        </w:rPr>
        <w:footnoteRef/>
      </w:r>
      <w:r>
        <w:t xml:space="preserve"> Vzorové obchodní podmínky APEK jsou určeny pro koncové uživatele – provozovatele elektronických obchodů. Tento dokument tak není určen k jeho dalšímu úplatnému nabízení třetím osobám či k podpoře podnikatelské činnosti třetích osob nespočívající v prodeji zboží spotřebitelům. Všechna práva vyhrazena.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C9DF" w14:textId="44F1AF82" w:rsidR="00BD6ED9" w:rsidRDefault="00C86092" w:rsidP="00BD6ED9">
    <w:pPr>
      <w:pStyle w:val="Zhlav"/>
      <w:ind w:hanging="360"/>
    </w:pPr>
    <w:r>
      <w:rPr>
        <w:noProof/>
        <w:lang w:eastAsia="cs-CZ"/>
      </w:rPr>
      <w:drawing>
        <wp:anchor distT="0" distB="0" distL="114300" distR="114300" simplePos="0" relativeHeight="251664896" behindDoc="1" locked="0" layoutInCell="1" allowOverlap="1" wp14:anchorId="7574DED0" wp14:editId="551572E9">
          <wp:simplePos x="0" y="0"/>
          <wp:positionH relativeFrom="column">
            <wp:posOffset>-43815</wp:posOffset>
          </wp:positionH>
          <wp:positionV relativeFrom="paragraph">
            <wp:posOffset>0</wp:posOffset>
          </wp:positionV>
          <wp:extent cx="1314450" cy="400050"/>
          <wp:effectExtent l="0" t="0" r="0" b="0"/>
          <wp:wrapNone/>
          <wp:docPr id="1" name="Obrázek 1" descr="logo-apek-asociace-pro-elektronickou-komerci--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pek-asociace-pro-elektronickou-komerci--barev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400050"/>
                  </a:xfrm>
                  <a:prstGeom prst="rect">
                    <a:avLst/>
                  </a:prstGeom>
                  <a:noFill/>
                  <a:ln>
                    <a:noFill/>
                  </a:ln>
                </pic:spPr>
              </pic:pic>
            </a:graphicData>
          </a:graphic>
        </wp:anchor>
      </w:drawing>
    </w:r>
    <w:r w:rsidRPr="006E5AEA">
      <w:rPr>
        <w:noProof/>
        <w:lang w:eastAsia="cs-CZ"/>
      </w:rPr>
      <w:drawing>
        <wp:anchor distT="0" distB="0" distL="114300" distR="114300" simplePos="0" relativeHeight="251659776" behindDoc="1" locked="0" layoutInCell="1" allowOverlap="1" wp14:anchorId="24122E40" wp14:editId="03A9FA7C">
          <wp:simplePos x="0" y="0"/>
          <wp:positionH relativeFrom="column">
            <wp:posOffset>4928235</wp:posOffset>
          </wp:positionH>
          <wp:positionV relativeFrom="paragraph">
            <wp:posOffset>-66675</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442796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3912589">
    <w:abstractNumId w:val="8"/>
  </w:num>
  <w:num w:numId="3" w16cid:durableId="814569300">
    <w:abstractNumId w:val="3"/>
  </w:num>
  <w:num w:numId="4" w16cid:durableId="1653755691">
    <w:abstractNumId w:val="2"/>
  </w:num>
  <w:num w:numId="5" w16cid:durableId="200948189">
    <w:abstractNumId w:val="1"/>
  </w:num>
  <w:num w:numId="6" w16cid:durableId="668101578">
    <w:abstractNumId w:val="0"/>
  </w:num>
  <w:num w:numId="7" w16cid:durableId="1538347024">
    <w:abstractNumId w:val="9"/>
  </w:num>
  <w:num w:numId="8" w16cid:durableId="103352120">
    <w:abstractNumId w:val="7"/>
  </w:num>
  <w:num w:numId="9" w16cid:durableId="354503941">
    <w:abstractNumId w:val="6"/>
  </w:num>
  <w:num w:numId="10" w16cid:durableId="340861892">
    <w:abstractNumId w:val="5"/>
  </w:num>
  <w:num w:numId="11" w16cid:durableId="1963413313">
    <w:abstractNumId w:val="4"/>
  </w:num>
  <w:num w:numId="12" w16cid:durableId="1224486366">
    <w:abstractNumId w:val="10"/>
  </w:num>
  <w:num w:numId="13" w16cid:durableId="158277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91F"/>
    <w:rsid w:val="00014330"/>
    <w:rsid w:val="00020C10"/>
    <w:rsid w:val="00027427"/>
    <w:rsid w:val="00035EDA"/>
    <w:rsid w:val="00040808"/>
    <w:rsid w:val="0004435B"/>
    <w:rsid w:val="00050186"/>
    <w:rsid w:val="00055C87"/>
    <w:rsid w:val="00057636"/>
    <w:rsid w:val="000678E2"/>
    <w:rsid w:val="000712C9"/>
    <w:rsid w:val="000808FA"/>
    <w:rsid w:val="00086A8F"/>
    <w:rsid w:val="00092D8E"/>
    <w:rsid w:val="000937D3"/>
    <w:rsid w:val="00096101"/>
    <w:rsid w:val="00097D5B"/>
    <w:rsid w:val="000A0C06"/>
    <w:rsid w:val="000B62BE"/>
    <w:rsid w:val="000C013E"/>
    <w:rsid w:val="000C09E7"/>
    <w:rsid w:val="000C4B7B"/>
    <w:rsid w:val="000C6556"/>
    <w:rsid w:val="000D2828"/>
    <w:rsid w:val="000D2B13"/>
    <w:rsid w:val="000D2E0C"/>
    <w:rsid w:val="000D6730"/>
    <w:rsid w:val="000E4482"/>
    <w:rsid w:val="000E669B"/>
    <w:rsid w:val="000E7D6B"/>
    <w:rsid w:val="000F71DF"/>
    <w:rsid w:val="00105021"/>
    <w:rsid w:val="00110020"/>
    <w:rsid w:val="0011620B"/>
    <w:rsid w:val="001261CC"/>
    <w:rsid w:val="0014043E"/>
    <w:rsid w:val="00145F5D"/>
    <w:rsid w:val="00181AAC"/>
    <w:rsid w:val="001821FF"/>
    <w:rsid w:val="0018280B"/>
    <w:rsid w:val="001844CB"/>
    <w:rsid w:val="00190F51"/>
    <w:rsid w:val="001924EF"/>
    <w:rsid w:val="001A296D"/>
    <w:rsid w:val="001A36FF"/>
    <w:rsid w:val="001D30A3"/>
    <w:rsid w:val="001E78CE"/>
    <w:rsid w:val="001F0FA2"/>
    <w:rsid w:val="001F2DA2"/>
    <w:rsid w:val="001F34CC"/>
    <w:rsid w:val="001F50A6"/>
    <w:rsid w:val="00204277"/>
    <w:rsid w:val="00204315"/>
    <w:rsid w:val="00207C5D"/>
    <w:rsid w:val="0021621B"/>
    <w:rsid w:val="00224214"/>
    <w:rsid w:val="0023794E"/>
    <w:rsid w:val="00243220"/>
    <w:rsid w:val="002449AF"/>
    <w:rsid w:val="002501B9"/>
    <w:rsid w:val="00250FE4"/>
    <w:rsid w:val="002514E1"/>
    <w:rsid w:val="002528FB"/>
    <w:rsid w:val="00256A32"/>
    <w:rsid w:val="00261BAF"/>
    <w:rsid w:val="00262C9C"/>
    <w:rsid w:val="00267D13"/>
    <w:rsid w:val="0027573A"/>
    <w:rsid w:val="00281A63"/>
    <w:rsid w:val="00284213"/>
    <w:rsid w:val="002A3B66"/>
    <w:rsid w:val="002B4829"/>
    <w:rsid w:val="002C0CF6"/>
    <w:rsid w:val="002C25FC"/>
    <w:rsid w:val="002C303B"/>
    <w:rsid w:val="002C48B8"/>
    <w:rsid w:val="002E039E"/>
    <w:rsid w:val="002E3DBD"/>
    <w:rsid w:val="002E559B"/>
    <w:rsid w:val="002F19A0"/>
    <w:rsid w:val="002F7935"/>
    <w:rsid w:val="003000AE"/>
    <w:rsid w:val="00316C57"/>
    <w:rsid w:val="003231E4"/>
    <w:rsid w:val="0032591F"/>
    <w:rsid w:val="003263B9"/>
    <w:rsid w:val="003303E2"/>
    <w:rsid w:val="00336EC2"/>
    <w:rsid w:val="00353AA3"/>
    <w:rsid w:val="00355FD3"/>
    <w:rsid w:val="003574E7"/>
    <w:rsid w:val="0036011F"/>
    <w:rsid w:val="00361116"/>
    <w:rsid w:val="00363FF9"/>
    <w:rsid w:val="00366F6E"/>
    <w:rsid w:val="00371712"/>
    <w:rsid w:val="003726BA"/>
    <w:rsid w:val="00373D3F"/>
    <w:rsid w:val="003765CF"/>
    <w:rsid w:val="003770F0"/>
    <w:rsid w:val="0037714C"/>
    <w:rsid w:val="00377182"/>
    <w:rsid w:val="00394D82"/>
    <w:rsid w:val="00395F4E"/>
    <w:rsid w:val="00397DF7"/>
    <w:rsid w:val="003A2095"/>
    <w:rsid w:val="003A6ED7"/>
    <w:rsid w:val="003C35AC"/>
    <w:rsid w:val="003C3BFD"/>
    <w:rsid w:val="003C7E30"/>
    <w:rsid w:val="003D342E"/>
    <w:rsid w:val="003E41F2"/>
    <w:rsid w:val="003E447F"/>
    <w:rsid w:val="003E4B73"/>
    <w:rsid w:val="003F611D"/>
    <w:rsid w:val="00407A57"/>
    <w:rsid w:val="004139BA"/>
    <w:rsid w:val="00415AD8"/>
    <w:rsid w:val="0042164A"/>
    <w:rsid w:val="004266E1"/>
    <w:rsid w:val="00430DA0"/>
    <w:rsid w:val="00434586"/>
    <w:rsid w:val="00436B13"/>
    <w:rsid w:val="00437676"/>
    <w:rsid w:val="004469F6"/>
    <w:rsid w:val="00455203"/>
    <w:rsid w:val="004734F0"/>
    <w:rsid w:val="004825F5"/>
    <w:rsid w:val="0049704E"/>
    <w:rsid w:val="004973F2"/>
    <w:rsid w:val="004A0431"/>
    <w:rsid w:val="004A1E97"/>
    <w:rsid w:val="004A3CE4"/>
    <w:rsid w:val="004B30E3"/>
    <w:rsid w:val="004C066C"/>
    <w:rsid w:val="004C1F1E"/>
    <w:rsid w:val="004C46EA"/>
    <w:rsid w:val="004D25C6"/>
    <w:rsid w:val="004E111C"/>
    <w:rsid w:val="004E73DB"/>
    <w:rsid w:val="004F1EED"/>
    <w:rsid w:val="004F3267"/>
    <w:rsid w:val="004F589E"/>
    <w:rsid w:val="004F7905"/>
    <w:rsid w:val="005074C0"/>
    <w:rsid w:val="005344D3"/>
    <w:rsid w:val="00535F3A"/>
    <w:rsid w:val="00536EA4"/>
    <w:rsid w:val="00540B04"/>
    <w:rsid w:val="005426B6"/>
    <w:rsid w:val="005535BF"/>
    <w:rsid w:val="00553AB2"/>
    <w:rsid w:val="005606ED"/>
    <w:rsid w:val="00582281"/>
    <w:rsid w:val="00583F3D"/>
    <w:rsid w:val="00586CBE"/>
    <w:rsid w:val="00595E06"/>
    <w:rsid w:val="005A6475"/>
    <w:rsid w:val="005A6C1C"/>
    <w:rsid w:val="005B08C4"/>
    <w:rsid w:val="005B268B"/>
    <w:rsid w:val="005C43E5"/>
    <w:rsid w:val="005C564E"/>
    <w:rsid w:val="005D7B7A"/>
    <w:rsid w:val="005F3DF2"/>
    <w:rsid w:val="005F4233"/>
    <w:rsid w:val="005F4E51"/>
    <w:rsid w:val="005F6B58"/>
    <w:rsid w:val="0060166D"/>
    <w:rsid w:val="006024E3"/>
    <w:rsid w:val="0061326C"/>
    <w:rsid w:val="006174C2"/>
    <w:rsid w:val="00620E88"/>
    <w:rsid w:val="00623971"/>
    <w:rsid w:val="006313A4"/>
    <w:rsid w:val="00636849"/>
    <w:rsid w:val="00650715"/>
    <w:rsid w:val="006523C9"/>
    <w:rsid w:val="0065418D"/>
    <w:rsid w:val="00655C6E"/>
    <w:rsid w:val="00656240"/>
    <w:rsid w:val="00663221"/>
    <w:rsid w:val="00667361"/>
    <w:rsid w:val="00670709"/>
    <w:rsid w:val="006754DA"/>
    <w:rsid w:val="00683038"/>
    <w:rsid w:val="006835E4"/>
    <w:rsid w:val="006937E3"/>
    <w:rsid w:val="006B2717"/>
    <w:rsid w:val="006B3C9F"/>
    <w:rsid w:val="006B72FE"/>
    <w:rsid w:val="006C2FEC"/>
    <w:rsid w:val="006D7340"/>
    <w:rsid w:val="006D7A5C"/>
    <w:rsid w:val="006E29B7"/>
    <w:rsid w:val="006E5AEA"/>
    <w:rsid w:val="006F31C6"/>
    <w:rsid w:val="006F3CE9"/>
    <w:rsid w:val="006F3FBF"/>
    <w:rsid w:val="006F55E3"/>
    <w:rsid w:val="00712F3C"/>
    <w:rsid w:val="0071454D"/>
    <w:rsid w:val="007166B9"/>
    <w:rsid w:val="00725553"/>
    <w:rsid w:val="0073457D"/>
    <w:rsid w:val="00740800"/>
    <w:rsid w:val="00742172"/>
    <w:rsid w:val="00752B4C"/>
    <w:rsid w:val="00757719"/>
    <w:rsid w:val="007647AE"/>
    <w:rsid w:val="00766C03"/>
    <w:rsid w:val="00785DE5"/>
    <w:rsid w:val="00787AF5"/>
    <w:rsid w:val="007904C4"/>
    <w:rsid w:val="00797138"/>
    <w:rsid w:val="007A7802"/>
    <w:rsid w:val="007B28A5"/>
    <w:rsid w:val="007B2B31"/>
    <w:rsid w:val="007B7B7D"/>
    <w:rsid w:val="007C3FEE"/>
    <w:rsid w:val="007D0261"/>
    <w:rsid w:val="007D593C"/>
    <w:rsid w:val="007D6644"/>
    <w:rsid w:val="007D6F87"/>
    <w:rsid w:val="007D78C6"/>
    <w:rsid w:val="007E1D5E"/>
    <w:rsid w:val="007E2C27"/>
    <w:rsid w:val="007F0613"/>
    <w:rsid w:val="007F4267"/>
    <w:rsid w:val="00803E05"/>
    <w:rsid w:val="00810C24"/>
    <w:rsid w:val="008123BF"/>
    <w:rsid w:val="00816095"/>
    <w:rsid w:val="00817729"/>
    <w:rsid w:val="00823AE1"/>
    <w:rsid w:val="00823B59"/>
    <w:rsid w:val="00832610"/>
    <w:rsid w:val="008454FF"/>
    <w:rsid w:val="00846EF6"/>
    <w:rsid w:val="008608D3"/>
    <w:rsid w:val="008619B1"/>
    <w:rsid w:val="00862EDC"/>
    <w:rsid w:val="008657DD"/>
    <w:rsid w:val="008662D5"/>
    <w:rsid w:val="0087557F"/>
    <w:rsid w:val="00883B4B"/>
    <w:rsid w:val="0089741B"/>
    <w:rsid w:val="008A05CC"/>
    <w:rsid w:val="008A101A"/>
    <w:rsid w:val="008A78FF"/>
    <w:rsid w:val="008B0F15"/>
    <w:rsid w:val="008B35B5"/>
    <w:rsid w:val="008B37F5"/>
    <w:rsid w:val="008C2506"/>
    <w:rsid w:val="008C35FE"/>
    <w:rsid w:val="008C4B00"/>
    <w:rsid w:val="008F679F"/>
    <w:rsid w:val="009147A1"/>
    <w:rsid w:val="0091740F"/>
    <w:rsid w:val="009212A9"/>
    <w:rsid w:val="009242CA"/>
    <w:rsid w:val="00937E0D"/>
    <w:rsid w:val="00941E01"/>
    <w:rsid w:val="00943496"/>
    <w:rsid w:val="009601C1"/>
    <w:rsid w:val="0097157A"/>
    <w:rsid w:val="009A27B8"/>
    <w:rsid w:val="009A5159"/>
    <w:rsid w:val="009A648F"/>
    <w:rsid w:val="009C0FD6"/>
    <w:rsid w:val="009C3321"/>
    <w:rsid w:val="009C6464"/>
    <w:rsid w:val="009D2F7B"/>
    <w:rsid w:val="009E134D"/>
    <w:rsid w:val="009E3BD4"/>
    <w:rsid w:val="009E6FAA"/>
    <w:rsid w:val="009F7213"/>
    <w:rsid w:val="009F7248"/>
    <w:rsid w:val="00A01CCE"/>
    <w:rsid w:val="00A05E84"/>
    <w:rsid w:val="00A06A51"/>
    <w:rsid w:val="00A15EE6"/>
    <w:rsid w:val="00A200C5"/>
    <w:rsid w:val="00A2773E"/>
    <w:rsid w:val="00A33F40"/>
    <w:rsid w:val="00A357AB"/>
    <w:rsid w:val="00A7590B"/>
    <w:rsid w:val="00A75948"/>
    <w:rsid w:val="00A7607B"/>
    <w:rsid w:val="00A8130F"/>
    <w:rsid w:val="00A8224B"/>
    <w:rsid w:val="00A953F4"/>
    <w:rsid w:val="00AA3920"/>
    <w:rsid w:val="00AA6F4D"/>
    <w:rsid w:val="00AC71BA"/>
    <w:rsid w:val="00AC76D4"/>
    <w:rsid w:val="00AD14FB"/>
    <w:rsid w:val="00AD3C04"/>
    <w:rsid w:val="00AE770E"/>
    <w:rsid w:val="00AF3BEE"/>
    <w:rsid w:val="00AF49CB"/>
    <w:rsid w:val="00AF6298"/>
    <w:rsid w:val="00B11F6C"/>
    <w:rsid w:val="00B1744C"/>
    <w:rsid w:val="00B17958"/>
    <w:rsid w:val="00B22AEA"/>
    <w:rsid w:val="00B2536C"/>
    <w:rsid w:val="00B275B2"/>
    <w:rsid w:val="00B30E53"/>
    <w:rsid w:val="00B326B6"/>
    <w:rsid w:val="00B42723"/>
    <w:rsid w:val="00B5053A"/>
    <w:rsid w:val="00B60245"/>
    <w:rsid w:val="00B64265"/>
    <w:rsid w:val="00B65B54"/>
    <w:rsid w:val="00B703D1"/>
    <w:rsid w:val="00B71008"/>
    <w:rsid w:val="00B84595"/>
    <w:rsid w:val="00B94BA0"/>
    <w:rsid w:val="00B95E54"/>
    <w:rsid w:val="00BA1150"/>
    <w:rsid w:val="00BA234A"/>
    <w:rsid w:val="00BB2AFA"/>
    <w:rsid w:val="00BC6F42"/>
    <w:rsid w:val="00BC705D"/>
    <w:rsid w:val="00BD4389"/>
    <w:rsid w:val="00BD5BD2"/>
    <w:rsid w:val="00BD6D93"/>
    <w:rsid w:val="00BD6ED9"/>
    <w:rsid w:val="00BE1377"/>
    <w:rsid w:val="00BF6D35"/>
    <w:rsid w:val="00C01FF6"/>
    <w:rsid w:val="00C04085"/>
    <w:rsid w:val="00C055B3"/>
    <w:rsid w:val="00C305AA"/>
    <w:rsid w:val="00C33F3D"/>
    <w:rsid w:val="00C441BC"/>
    <w:rsid w:val="00C45E86"/>
    <w:rsid w:val="00C511FE"/>
    <w:rsid w:val="00C518F4"/>
    <w:rsid w:val="00C60F0A"/>
    <w:rsid w:val="00C60FA2"/>
    <w:rsid w:val="00C61BA7"/>
    <w:rsid w:val="00C63E6E"/>
    <w:rsid w:val="00C655E9"/>
    <w:rsid w:val="00C84BD6"/>
    <w:rsid w:val="00C86092"/>
    <w:rsid w:val="00C86B5D"/>
    <w:rsid w:val="00C8754E"/>
    <w:rsid w:val="00C95B4F"/>
    <w:rsid w:val="00C967BF"/>
    <w:rsid w:val="00CA30D9"/>
    <w:rsid w:val="00CB1104"/>
    <w:rsid w:val="00CB2355"/>
    <w:rsid w:val="00CB3B17"/>
    <w:rsid w:val="00CB7FCE"/>
    <w:rsid w:val="00CC06E7"/>
    <w:rsid w:val="00CC1E6B"/>
    <w:rsid w:val="00CC3986"/>
    <w:rsid w:val="00CD748C"/>
    <w:rsid w:val="00CF2B52"/>
    <w:rsid w:val="00D013AA"/>
    <w:rsid w:val="00D04E43"/>
    <w:rsid w:val="00D263A8"/>
    <w:rsid w:val="00D341C4"/>
    <w:rsid w:val="00D41CB8"/>
    <w:rsid w:val="00D42150"/>
    <w:rsid w:val="00D5293D"/>
    <w:rsid w:val="00D52E44"/>
    <w:rsid w:val="00D5614D"/>
    <w:rsid w:val="00D8404B"/>
    <w:rsid w:val="00D93062"/>
    <w:rsid w:val="00D97BEB"/>
    <w:rsid w:val="00DA7087"/>
    <w:rsid w:val="00DB0550"/>
    <w:rsid w:val="00DB7B0A"/>
    <w:rsid w:val="00DC1702"/>
    <w:rsid w:val="00DC22D8"/>
    <w:rsid w:val="00DD3D6A"/>
    <w:rsid w:val="00DD6F15"/>
    <w:rsid w:val="00DD713B"/>
    <w:rsid w:val="00DE7C5D"/>
    <w:rsid w:val="00DF225A"/>
    <w:rsid w:val="00DF5F46"/>
    <w:rsid w:val="00E02D2C"/>
    <w:rsid w:val="00E07FA8"/>
    <w:rsid w:val="00E26921"/>
    <w:rsid w:val="00E44A64"/>
    <w:rsid w:val="00E45F97"/>
    <w:rsid w:val="00E505D8"/>
    <w:rsid w:val="00E50BC6"/>
    <w:rsid w:val="00E51D21"/>
    <w:rsid w:val="00E651A5"/>
    <w:rsid w:val="00E72D35"/>
    <w:rsid w:val="00E77AFC"/>
    <w:rsid w:val="00E81EC0"/>
    <w:rsid w:val="00E8595B"/>
    <w:rsid w:val="00E912FC"/>
    <w:rsid w:val="00E95E70"/>
    <w:rsid w:val="00EA1B63"/>
    <w:rsid w:val="00EA3227"/>
    <w:rsid w:val="00EA63CB"/>
    <w:rsid w:val="00EA7F0C"/>
    <w:rsid w:val="00EC3131"/>
    <w:rsid w:val="00ED6FB1"/>
    <w:rsid w:val="00EE0AC8"/>
    <w:rsid w:val="00EE1E79"/>
    <w:rsid w:val="00EE3AA3"/>
    <w:rsid w:val="00EE68AA"/>
    <w:rsid w:val="00EE7248"/>
    <w:rsid w:val="00EE7C8F"/>
    <w:rsid w:val="00EF63F4"/>
    <w:rsid w:val="00F02044"/>
    <w:rsid w:val="00F11990"/>
    <w:rsid w:val="00F12F52"/>
    <w:rsid w:val="00F1540B"/>
    <w:rsid w:val="00F1767E"/>
    <w:rsid w:val="00F260B5"/>
    <w:rsid w:val="00F3208C"/>
    <w:rsid w:val="00F35867"/>
    <w:rsid w:val="00F473F9"/>
    <w:rsid w:val="00F56F21"/>
    <w:rsid w:val="00F60A3A"/>
    <w:rsid w:val="00F6313B"/>
    <w:rsid w:val="00F64AC0"/>
    <w:rsid w:val="00F6544F"/>
    <w:rsid w:val="00F70973"/>
    <w:rsid w:val="00F71EEF"/>
    <w:rsid w:val="00F7251D"/>
    <w:rsid w:val="00F74B22"/>
    <w:rsid w:val="00F81CD8"/>
    <w:rsid w:val="00F82E99"/>
    <w:rsid w:val="00F83994"/>
    <w:rsid w:val="00F84221"/>
    <w:rsid w:val="00F97224"/>
    <w:rsid w:val="00FB1E8C"/>
    <w:rsid w:val="00FB2E3E"/>
    <w:rsid w:val="00FB38F6"/>
    <w:rsid w:val="00FB66FB"/>
    <w:rsid w:val="00FC187D"/>
    <w:rsid w:val="00FC3410"/>
    <w:rsid w:val="00FE201C"/>
    <w:rsid w:val="00FE403B"/>
    <w:rsid w:val="00FF1D15"/>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52040"/>
  <w15:docId w15:val="{31D85AB3-98E8-48B9-96F8-C30ABA83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FF9"/>
    <w:pPr>
      <w:spacing w:after="0" w:line="240" w:lineRule="atLeast"/>
      <w:jc w:val="both"/>
    </w:pPr>
    <w:rPr>
      <w:rFonts w:ascii="Palatino Linotype" w:hAnsi="Palatino Linotype"/>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Standardnpsmoodstavce"/>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e">
    <w:name w:val="annotation text"/>
    <w:basedOn w:val="Normln"/>
    <w:link w:val="TextkomenteChar"/>
    <w:semiHidden/>
    <w:unhideWhenUsed/>
    <w:rsid w:val="00363FF9"/>
    <w:pPr>
      <w:spacing w:line="240" w:lineRule="auto"/>
    </w:pPr>
    <w:rPr>
      <w:sz w:val="20"/>
      <w:szCs w:val="20"/>
    </w:rPr>
  </w:style>
  <w:style w:type="character" w:customStyle="1" w:styleId="TextkomenteChar">
    <w:name w:val="Text komentáře Char"/>
    <w:basedOn w:val="Standardnpsmoodstavce"/>
    <w:link w:val="Textkomente"/>
    <w:semiHidden/>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basedOn w:val="Standardnpsmoodstavce"/>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nhideWhenUsed/>
    <w:rsid w:val="00363FF9"/>
    <w:pPr>
      <w:spacing w:line="240" w:lineRule="auto"/>
    </w:pPr>
    <w:rPr>
      <w:sz w:val="20"/>
      <w:szCs w:val="20"/>
    </w:rPr>
  </w:style>
  <w:style w:type="character" w:customStyle="1" w:styleId="TextpoznpodarouChar">
    <w:name w:val="Text pozn. pod čarou Char"/>
    <w:basedOn w:val="Standardnpsmoodstavce"/>
    <w:link w:val="Textpoznpodarou"/>
    <w:rsid w:val="00363FF9"/>
    <w:rPr>
      <w:rFonts w:ascii="Palatino Linotype" w:hAnsi="Palatino Linotype"/>
      <w:sz w:val="20"/>
      <w:szCs w:val="20"/>
      <w:lang w:val="cs-CZ"/>
    </w:rPr>
  </w:style>
  <w:style w:type="character" w:styleId="Odkaznakoment">
    <w:name w:val="annotation reference"/>
    <w:basedOn w:val="Standardnpsmoodstavce"/>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basedOn w:val="Textkomente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3FF9"/>
    <w:rPr>
      <w:rFonts w:ascii="Tahoma" w:hAnsi="Tahoma" w:cs="Tahoma"/>
      <w:sz w:val="16"/>
      <w:szCs w:val="16"/>
      <w:lang w:val="cs-CZ"/>
    </w:rPr>
  </w:style>
  <w:style w:type="character" w:customStyle="1" w:styleId="uroven2Char">
    <w:name w:val="uroven_2 Char"/>
    <w:link w:val="uroven2"/>
    <w:locked/>
    <w:rsid w:val="0032591F"/>
    <w:rPr>
      <w:rFonts w:ascii="Palatino Linotype" w:eastAsia="Times New Roman" w:hAnsi="Palatino Linotype" w:cs="Times New Roman"/>
      <w:szCs w:val="24"/>
      <w:lang w:val="cs-CZ" w:eastAsia="cs-CZ"/>
    </w:rPr>
  </w:style>
  <w:style w:type="character" w:styleId="Znakapoznpodarou">
    <w:name w:val="footnote reference"/>
    <w:semiHidden/>
    <w:unhideWhenUsed/>
    <w:rsid w:val="0032591F"/>
    <w:rPr>
      <w:vertAlign w:val="superscript"/>
    </w:rPr>
  </w:style>
  <w:style w:type="paragraph" w:styleId="Revize">
    <w:name w:val="Revision"/>
    <w:hidden/>
    <w:uiPriority w:val="99"/>
    <w:semiHidden/>
    <w:rsid w:val="005074C0"/>
    <w:pPr>
      <w:spacing w:after="0" w:line="240" w:lineRule="auto"/>
    </w:pPr>
    <w:rPr>
      <w:rFonts w:ascii="Palatino Linotype" w:hAnsi="Palatino Linotype"/>
      <w:lang w:val="cs-CZ"/>
    </w:rPr>
  </w:style>
  <w:style w:type="character" w:styleId="slostrnky">
    <w:name w:val="page number"/>
    <w:basedOn w:val="Standardnpsmoodstavce"/>
    <w:rsid w:val="00C86092"/>
  </w:style>
  <w:style w:type="character" w:styleId="Hypertextovodkaz">
    <w:name w:val="Hyperlink"/>
    <w:rsid w:val="00C86092"/>
    <w:rPr>
      <w:color w:val="0000FF"/>
      <w:u w:val="single"/>
    </w:rPr>
  </w:style>
  <w:style w:type="paragraph" w:customStyle="1" w:styleId="Fixedtext">
    <w:name w:val="Fixed_text"/>
    <w:basedOn w:val="Normln"/>
    <w:rsid w:val="00C86092"/>
    <w:pPr>
      <w:spacing w:before="40" w:line="240" w:lineRule="auto"/>
      <w:jc w:val="left"/>
    </w:pPr>
    <w:rPr>
      <w:rFonts w:ascii="Arial" w:eastAsia="Times New Roman" w:hAnsi="Arial" w:cs="Times New Roman"/>
      <w:sz w:val="16"/>
      <w:szCs w:val="20"/>
      <w:lang w:val="en-GB" w:eastAsia="cs-CZ"/>
    </w:rPr>
  </w:style>
  <w:style w:type="character" w:styleId="Nevyeenzmnka">
    <w:name w:val="Unresolved Mention"/>
    <w:basedOn w:val="Standardnpsmoodstavce"/>
    <w:uiPriority w:val="99"/>
    <w:semiHidden/>
    <w:unhideWhenUsed/>
    <w:rsid w:val="000C0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834418369">
      <w:bodyDiv w:val="1"/>
      <w:marLeft w:val="0"/>
      <w:marRight w:val="0"/>
      <w:marTop w:val="0"/>
      <w:marBottom w:val="0"/>
      <w:divBdr>
        <w:top w:val="none" w:sz="0" w:space="0" w:color="auto"/>
        <w:left w:val="none" w:sz="0" w:space="0" w:color="auto"/>
        <w:bottom w:val="none" w:sz="0" w:space="0" w:color="auto"/>
        <w:right w:val="none" w:sz="0" w:space="0" w:color="auto"/>
      </w:divBdr>
    </w:div>
    <w:div w:id="953831658">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1438023295">
      <w:bodyDiv w:val="1"/>
      <w:marLeft w:val="0"/>
      <w:marRight w:val="0"/>
      <w:marTop w:val="0"/>
      <w:marBottom w:val="0"/>
      <w:divBdr>
        <w:top w:val="none" w:sz="0" w:space="0" w:color="auto"/>
        <w:left w:val="none" w:sz="0" w:space="0" w:color="auto"/>
        <w:bottom w:val="none" w:sz="0" w:space="0" w:color="auto"/>
        <w:right w:val="none" w:sz="0" w:space="0" w:color="auto"/>
      </w:divBdr>
    </w:div>
    <w:div w:id="1742026228">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werfurstudi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pek.cz" TargetMode="External"/><Relationship Id="rId1" Type="http://schemas.openxmlformats.org/officeDocument/2006/relationships/hyperlink" Target="http://www.apek.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pisy\_kancelar\__hlavickove_vzory_MKA_Nosko\s_eAdvokacie\eA_smlouva_05.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1BFB4-A7C0-41A1-90FC-8869824C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eA_smlouva_05</Template>
  <TotalTime>820</TotalTime>
  <Pages>13</Pages>
  <Words>4358</Words>
  <Characters>25716</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APEK;MKA Nosko</dc:creator>
  <cp:lastModifiedBy>meu-lom</cp:lastModifiedBy>
  <cp:revision>5</cp:revision>
  <cp:lastPrinted>2021-12-28T15:07:00Z</cp:lastPrinted>
  <dcterms:created xsi:type="dcterms:W3CDTF">2025-05-07T08:44:00Z</dcterms:created>
  <dcterms:modified xsi:type="dcterms:W3CDTF">2025-12-23T10:06:00Z</dcterms:modified>
</cp:coreProperties>
</file>